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EB6" w:rsidRPr="00637D3C" w:rsidRDefault="00637D3C" w:rsidP="00DB28D9">
      <w:pPr>
        <w:pStyle w:val="Sinespaciado"/>
      </w:pPr>
      <w:r w:rsidRPr="00637D3C">
        <w:t>Plan de clases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58"/>
        <w:gridCol w:w="2470"/>
        <w:gridCol w:w="3460"/>
        <w:gridCol w:w="1268"/>
        <w:gridCol w:w="4729"/>
      </w:tblGrid>
      <w:tr w:rsidR="00637D3C" w:rsidRPr="00637D3C" w:rsidTr="00805953">
        <w:trPr>
          <w:trHeight w:val="381"/>
        </w:trPr>
        <w:tc>
          <w:tcPr>
            <w:tcW w:w="4728" w:type="dxa"/>
            <w:gridSpan w:val="2"/>
            <w:vAlign w:val="center"/>
          </w:tcPr>
          <w:p w:rsidR="00637D3C" w:rsidRPr="006B7BB3" w:rsidRDefault="00637D3C" w:rsidP="00637D3C">
            <w:pPr>
              <w:rPr>
                <w:rFonts w:ascii="Lato" w:hAnsi="Lato"/>
                <w:b/>
              </w:rPr>
            </w:pPr>
            <w:r w:rsidRPr="006B7BB3">
              <w:rPr>
                <w:rFonts w:ascii="Lato" w:hAnsi="Lato"/>
                <w:b/>
              </w:rPr>
              <w:t>Escuela:</w:t>
            </w:r>
            <w:r w:rsidR="00805953">
              <w:rPr>
                <w:rFonts w:ascii="Lato" w:hAnsi="Lato"/>
                <w:b/>
              </w:rPr>
              <w:t xml:space="preserve"> DOCTORADO EN EDUCACIÓN</w:t>
            </w:r>
          </w:p>
        </w:tc>
        <w:tc>
          <w:tcPr>
            <w:tcW w:w="4728" w:type="dxa"/>
            <w:gridSpan w:val="2"/>
            <w:vAlign w:val="center"/>
          </w:tcPr>
          <w:p w:rsidR="00637D3C" w:rsidRPr="006B7BB3" w:rsidRDefault="00637D3C" w:rsidP="00637D3C">
            <w:pPr>
              <w:rPr>
                <w:rFonts w:ascii="Lato" w:hAnsi="Lato"/>
                <w:b/>
              </w:rPr>
            </w:pPr>
            <w:r w:rsidRPr="006B7BB3">
              <w:rPr>
                <w:rFonts w:ascii="Lato" w:hAnsi="Lato"/>
                <w:b/>
              </w:rPr>
              <w:t>Carrera:</w:t>
            </w:r>
            <w:r w:rsidR="00F3465A">
              <w:rPr>
                <w:rFonts w:ascii="Lato" w:hAnsi="Lato"/>
                <w:b/>
              </w:rPr>
              <w:t xml:space="preserve"> -</w:t>
            </w:r>
            <w:r w:rsidR="008B103F">
              <w:rPr>
                <w:rFonts w:ascii="Lato" w:hAnsi="Lato"/>
                <w:b/>
              </w:rPr>
              <w:t>Doctorado en Educación</w:t>
            </w:r>
          </w:p>
        </w:tc>
        <w:tc>
          <w:tcPr>
            <w:tcW w:w="4729" w:type="dxa"/>
            <w:vAlign w:val="center"/>
          </w:tcPr>
          <w:p w:rsidR="00637D3C" w:rsidRPr="006B7BB3" w:rsidRDefault="00637D3C" w:rsidP="00637D3C">
            <w:pPr>
              <w:rPr>
                <w:rFonts w:ascii="Lato" w:hAnsi="Lato"/>
                <w:b/>
              </w:rPr>
            </w:pPr>
            <w:r w:rsidRPr="006B7BB3">
              <w:rPr>
                <w:rFonts w:ascii="Lato" w:hAnsi="Lato"/>
                <w:b/>
              </w:rPr>
              <w:t>Semestre:</w:t>
            </w:r>
            <w:r w:rsidR="00F3465A">
              <w:rPr>
                <w:rFonts w:ascii="Lato" w:hAnsi="Lato"/>
                <w:b/>
              </w:rPr>
              <w:t xml:space="preserve"> -</w:t>
            </w:r>
            <w:r w:rsidR="008B103F">
              <w:rPr>
                <w:rFonts w:ascii="Lato" w:hAnsi="Lato"/>
                <w:b/>
              </w:rPr>
              <w:t>Abril-Agosto 2022</w:t>
            </w:r>
          </w:p>
        </w:tc>
      </w:tr>
      <w:tr w:rsidR="00637D3C" w:rsidRPr="00637D3C" w:rsidTr="00805953">
        <w:trPr>
          <w:trHeight w:val="381"/>
        </w:trPr>
        <w:tc>
          <w:tcPr>
            <w:tcW w:w="8188" w:type="dxa"/>
            <w:gridSpan w:val="3"/>
            <w:vAlign w:val="center"/>
          </w:tcPr>
          <w:p w:rsidR="00637D3C" w:rsidRPr="006B7BB3" w:rsidRDefault="00637D3C" w:rsidP="00F3465A">
            <w:pPr>
              <w:rPr>
                <w:rFonts w:ascii="Lato" w:hAnsi="Lato"/>
                <w:b/>
              </w:rPr>
            </w:pPr>
            <w:r w:rsidRPr="006B7BB3">
              <w:rPr>
                <w:rFonts w:ascii="Lato" w:hAnsi="Lato"/>
                <w:b/>
              </w:rPr>
              <w:t>Asignatura:</w:t>
            </w:r>
            <w:r w:rsidR="00805953">
              <w:rPr>
                <w:rFonts w:ascii="Lato" w:hAnsi="Lato"/>
                <w:b/>
              </w:rPr>
              <w:t xml:space="preserve"> </w:t>
            </w:r>
            <w:r w:rsidR="008B103F">
              <w:rPr>
                <w:rFonts w:ascii="Lato" w:hAnsi="Lato"/>
                <w:b/>
              </w:rPr>
              <w:t>Procesos Educativos para el Desarrollo Sustentable</w:t>
            </w:r>
          </w:p>
        </w:tc>
        <w:tc>
          <w:tcPr>
            <w:tcW w:w="5997" w:type="dxa"/>
            <w:gridSpan w:val="2"/>
            <w:vAlign w:val="center"/>
          </w:tcPr>
          <w:p w:rsidR="00637D3C" w:rsidRPr="006B7BB3" w:rsidRDefault="00637D3C" w:rsidP="00F3465A">
            <w:pPr>
              <w:rPr>
                <w:rFonts w:ascii="Lato" w:hAnsi="Lato"/>
                <w:b/>
              </w:rPr>
            </w:pPr>
            <w:r w:rsidRPr="006B7BB3">
              <w:rPr>
                <w:rFonts w:ascii="Lato" w:hAnsi="Lato"/>
                <w:b/>
              </w:rPr>
              <w:t>Nombre del Profesor:</w:t>
            </w:r>
            <w:r w:rsidR="00805953">
              <w:rPr>
                <w:rFonts w:ascii="Lato" w:hAnsi="Lato"/>
                <w:b/>
              </w:rPr>
              <w:t xml:space="preserve"> </w:t>
            </w:r>
            <w:r w:rsidR="00DB28D9">
              <w:rPr>
                <w:rFonts w:ascii="Lato" w:hAnsi="Lato"/>
                <w:b/>
              </w:rPr>
              <w:t>Nila Coromoto Pellegrini Blanco</w:t>
            </w:r>
          </w:p>
        </w:tc>
      </w:tr>
      <w:tr w:rsidR="00637D3C" w:rsidRPr="00637D3C" w:rsidTr="00841CEC">
        <w:trPr>
          <w:trHeight w:val="699"/>
        </w:trPr>
        <w:tc>
          <w:tcPr>
            <w:tcW w:w="2258" w:type="dxa"/>
            <w:vAlign w:val="center"/>
          </w:tcPr>
          <w:p w:rsidR="00637D3C" w:rsidRPr="006B7BB3" w:rsidRDefault="00637D3C" w:rsidP="00637D3C">
            <w:pPr>
              <w:rPr>
                <w:rFonts w:ascii="Lato" w:hAnsi="Lato"/>
                <w:b/>
              </w:rPr>
            </w:pPr>
            <w:r w:rsidRPr="006B7BB3">
              <w:rPr>
                <w:rFonts w:ascii="Lato" w:hAnsi="Lato"/>
                <w:b/>
              </w:rPr>
              <w:t>Competencias generales</w:t>
            </w:r>
          </w:p>
        </w:tc>
        <w:tc>
          <w:tcPr>
            <w:tcW w:w="11927" w:type="dxa"/>
            <w:gridSpan w:val="4"/>
          </w:tcPr>
          <w:p w:rsidR="00805953" w:rsidRPr="00805953" w:rsidRDefault="00805953" w:rsidP="00805953">
            <w:pPr>
              <w:ind w:left="1080"/>
              <w:jc w:val="both"/>
              <w:rPr>
                <w:rFonts w:ascii="Times New Roman" w:eastAsia="Times New Roman" w:hAnsi="Times New Roman" w:cs="Times New Roman"/>
                <w:b/>
                <w:lang w:val="es-ES_tradnl" w:eastAsia="es-MX"/>
              </w:rPr>
            </w:pPr>
          </w:p>
          <w:p w:rsidR="00805953" w:rsidRPr="00805953" w:rsidRDefault="00805953" w:rsidP="00805953">
            <w:pPr>
              <w:jc w:val="both"/>
              <w:rPr>
                <w:rFonts w:ascii="Times New Roman" w:eastAsia="Times New Roman" w:hAnsi="Times New Roman" w:cs="Times New Roman"/>
                <w:b/>
                <w:lang w:val="es-ES_tradnl" w:eastAsia="es-MX"/>
              </w:rPr>
            </w:pPr>
            <w:r w:rsidRPr="00805953">
              <w:rPr>
                <w:rFonts w:ascii="Times New Roman" w:eastAsia="Times New Roman" w:hAnsi="Times New Roman" w:cs="Times New Roman"/>
                <w:b/>
                <w:lang w:val="es-ES_tradnl" w:eastAsia="es-MX"/>
              </w:rPr>
              <w:t>Genéricas:</w:t>
            </w:r>
          </w:p>
          <w:p w:rsidR="005B6ACD" w:rsidRPr="00F9182E" w:rsidRDefault="005B6ACD" w:rsidP="005B6ACD">
            <w:pPr>
              <w:pStyle w:val="Textosinformato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182E">
              <w:rPr>
                <w:rFonts w:ascii="Times New Roman" w:hAnsi="Times New Roman"/>
                <w:b/>
                <w:sz w:val="22"/>
                <w:szCs w:val="22"/>
              </w:rPr>
              <w:t>CG1</w:t>
            </w:r>
            <w:r w:rsidRPr="00F9182E">
              <w:rPr>
                <w:rFonts w:ascii="Times New Roman" w:hAnsi="Times New Roman"/>
                <w:sz w:val="22"/>
                <w:szCs w:val="22"/>
              </w:rPr>
              <w:t>- Investiga de forma independiente en educación</w:t>
            </w:r>
          </w:p>
          <w:p w:rsidR="00637D3C" w:rsidRPr="008B103F" w:rsidRDefault="005B6ACD" w:rsidP="005B6AC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9182E">
              <w:rPr>
                <w:rFonts w:ascii="Times New Roman" w:hAnsi="Times New Roman"/>
                <w:b/>
              </w:rPr>
              <w:t>CG2</w:t>
            </w:r>
            <w:r w:rsidRPr="00F9182E">
              <w:rPr>
                <w:rFonts w:ascii="Times New Roman" w:hAnsi="Times New Roman"/>
              </w:rPr>
              <w:t>-Mantiene un conocimiento actualizado</w:t>
            </w:r>
          </w:p>
        </w:tc>
      </w:tr>
      <w:tr w:rsidR="00637D3C" w:rsidRPr="00637D3C" w:rsidTr="00841CEC">
        <w:trPr>
          <w:trHeight w:val="790"/>
        </w:trPr>
        <w:tc>
          <w:tcPr>
            <w:tcW w:w="2258" w:type="dxa"/>
            <w:vAlign w:val="center"/>
          </w:tcPr>
          <w:p w:rsidR="00637D3C" w:rsidRPr="006B7BB3" w:rsidRDefault="00637D3C" w:rsidP="00637D3C">
            <w:pPr>
              <w:rPr>
                <w:rFonts w:ascii="Lato" w:hAnsi="Lato"/>
                <w:b/>
              </w:rPr>
            </w:pPr>
            <w:r w:rsidRPr="006B7BB3">
              <w:rPr>
                <w:rFonts w:ascii="Lato" w:hAnsi="Lato"/>
                <w:b/>
              </w:rPr>
              <w:t>Competencias profesionales</w:t>
            </w:r>
          </w:p>
        </w:tc>
        <w:tc>
          <w:tcPr>
            <w:tcW w:w="11927" w:type="dxa"/>
            <w:gridSpan w:val="4"/>
          </w:tcPr>
          <w:p w:rsidR="00622B7A" w:rsidRPr="00622B7A" w:rsidRDefault="00622B7A" w:rsidP="00622B7A">
            <w:pPr>
              <w:rPr>
                <w:rFonts w:ascii="Times New Roman" w:eastAsia="Times New Roman" w:hAnsi="Times New Roman" w:cs="Times New Roman"/>
                <w:b/>
                <w:lang w:val="es-ES_tradnl" w:eastAsia="es-MX"/>
              </w:rPr>
            </w:pPr>
            <w:r w:rsidRPr="00622B7A">
              <w:rPr>
                <w:rFonts w:ascii="Times New Roman" w:eastAsia="Times New Roman" w:hAnsi="Times New Roman" w:cs="Times New Roman"/>
                <w:b/>
                <w:lang w:val="es-ES_tradnl" w:eastAsia="es-MX"/>
              </w:rPr>
              <w:t>Especificas</w:t>
            </w:r>
          </w:p>
          <w:p w:rsidR="005B6ACD" w:rsidRPr="005B6ACD" w:rsidRDefault="005B6ACD" w:rsidP="005B6AC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6ACD">
              <w:rPr>
                <w:rFonts w:ascii="Times New Roman" w:eastAsia="Calibri" w:hAnsi="Times New Roman" w:cs="Times New Roman"/>
                <w:b/>
              </w:rPr>
              <w:t xml:space="preserve">CP1- </w:t>
            </w:r>
            <w:r w:rsidRPr="005B6ACD">
              <w:rPr>
                <w:rFonts w:ascii="Times New Roman" w:eastAsia="Calibri" w:hAnsi="Times New Roman" w:cs="Times New Roman"/>
              </w:rPr>
              <w:t>Investiga</w:t>
            </w:r>
            <w:r w:rsidRPr="005B6AC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5B6ACD">
              <w:rPr>
                <w:rFonts w:ascii="Times New Roman" w:eastAsia="Calibri" w:hAnsi="Times New Roman" w:cs="Times New Roman"/>
              </w:rPr>
              <w:t>los nuevos enfoques, tendencias y modelos de la educación para el desarrollo sustentable.</w:t>
            </w:r>
          </w:p>
          <w:p w:rsidR="005B6ACD" w:rsidRPr="005B6ACD" w:rsidRDefault="005B6ACD" w:rsidP="005B6AC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6ACD">
              <w:rPr>
                <w:rFonts w:ascii="Times New Roman" w:eastAsia="Calibri" w:hAnsi="Times New Roman" w:cs="Times New Roman"/>
                <w:b/>
              </w:rPr>
              <w:t>CP2</w:t>
            </w:r>
            <w:r w:rsidRPr="005B6ACD">
              <w:rPr>
                <w:rFonts w:ascii="Times New Roman" w:eastAsia="Calibri" w:hAnsi="Times New Roman" w:cs="Times New Roman"/>
              </w:rPr>
              <w:t>-Reconoce la importancia de incorporar en los procesos educativos, aprendizajes y valores que permitan desarrollar modos de pensar, sentir y actuar constructivamente  para vivir en una sociedad sustentable</w:t>
            </w:r>
          </w:p>
          <w:p w:rsidR="00637D3C" w:rsidRPr="006B7BB3" w:rsidRDefault="00637D3C" w:rsidP="005B6ACD">
            <w:pPr>
              <w:pStyle w:val="Prrafodelista"/>
              <w:rPr>
                <w:rFonts w:ascii="Lato" w:hAnsi="Lato"/>
                <w:b/>
              </w:rPr>
            </w:pPr>
          </w:p>
        </w:tc>
      </w:tr>
      <w:tr w:rsidR="00637D3C" w:rsidRPr="00637D3C" w:rsidTr="00841CEC">
        <w:trPr>
          <w:trHeight w:val="790"/>
        </w:trPr>
        <w:tc>
          <w:tcPr>
            <w:tcW w:w="2258" w:type="dxa"/>
            <w:vAlign w:val="center"/>
          </w:tcPr>
          <w:p w:rsidR="00637D3C" w:rsidRPr="003A2894" w:rsidRDefault="00637D3C" w:rsidP="00637D3C">
            <w:pPr>
              <w:rPr>
                <w:rFonts w:ascii="Lato" w:hAnsi="Lato"/>
                <w:b/>
              </w:rPr>
            </w:pPr>
            <w:r w:rsidRPr="003A2894">
              <w:rPr>
                <w:rFonts w:ascii="Lato" w:hAnsi="Lato"/>
                <w:b/>
              </w:rPr>
              <w:t xml:space="preserve">Opciones </w:t>
            </w:r>
          </w:p>
          <w:p w:rsidR="00637D3C" w:rsidRPr="003A2894" w:rsidRDefault="00637D3C" w:rsidP="00637D3C">
            <w:pPr>
              <w:rPr>
                <w:rFonts w:ascii="Lato" w:hAnsi="Lato"/>
                <w:b/>
              </w:rPr>
            </w:pPr>
            <w:r w:rsidRPr="003A2894">
              <w:rPr>
                <w:rFonts w:ascii="Lato" w:hAnsi="Lato"/>
                <w:b/>
              </w:rPr>
              <w:t>técnicas</w:t>
            </w:r>
            <w:r w:rsidRPr="003A2894">
              <w:rPr>
                <w:rStyle w:val="Refdenotaalfinal"/>
                <w:rFonts w:ascii="Lato" w:hAnsi="Lato"/>
                <w:b/>
              </w:rPr>
              <w:endnoteReference w:id="1"/>
            </w:r>
          </w:p>
        </w:tc>
        <w:tc>
          <w:tcPr>
            <w:tcW w:w="11927" w:type="dxa"/>
            <w:gridSpan w:val="4"/>
          </w:tcPr>
          <w:p w:rsidR="008B103F" w:rsidRPr="008B103F" w:rsidRDefault="008B103F" w:rsidP="008B103F">
            <w:pPr>
              <w:tabs>
                <w:tab w:val="left" w:pos="3944"/>
              </w:tabs>
              <w:rPr>
                <w:rFonts w:ascii="Times New Roman" w:hAnsi="Times New Roman" w:cs="Times New Roman"/>
              </w:rPr>
            </w:pPr>
            <w:r w:rsidRPr="008B103F">
              <w:rPr>
                <w:rFonts w:ascii="Times New Roman" w:hAnsi="Times New Roman" w:cs="Times New Roman"/>
              </w:rPr>
              <w:t>A lo largo del curso se trabajará con:</w:t>
            </w:r>
          </w:p>
          <w:p w:rsidR="008B103F" w:rsidRPr="008B103F" w:rsidRDefault="008B103F" w:rsidP="008B103F">
            <w:pPr>
              <w:tabs>
                <w:tab w:val="left" w:pos="3944"/>
              </w:tabs>
              <w:rPr>
                <w:rFonts w:ascii="Times New Roman" w:hAnsi="Times New Roman" w:cs="Times New Roman"/>
              </w:rPr>
            </w:pPr>
            <w:r w:rsidRPr="008B103F">
              <w:rPr>
                <w:rFonts w:ascii="Times New Roman" w:hAnsi="Times New Roman" w:cs="Times New Roman"/>
              </w:rPr>
              <w:t xml:space="preserve">a. Herramientas de la plataforma Módulo 7: tareas, </w:t>
            </w:r>
            <w:r>
              <w:rPr>
                <w:rFonts w:ascii="Times New Roman" w:hAnsi="Times New Roman" w:cs="Times New Roman"/>
              </w:rPr>
              <w:t xml:space="preserve">foros, </w:t>
            </w:r>
            <w:r w:rsidRPr="008B103F">
              <w:rPr>
                <w:rFonts w:ascii="Times New Roman" w:hAnsi="Times New Roman" w:cs="Times New Roman"/>
              </w:rPr>
              <w:t>anuncios, archivos</w:t>
            </w:r>
          </w:p>
          <w:p w:rsidR="008B103F" w:rsidRPr="008B103F" w:rsidRDefault="008B103F" w:rsidP="008B103F">
            <w:pPr>
              <w:tabs>
                <w:tab w:val="left" w:pos="3944"/>
              </w:tabs>
              <w:rPr>
                <w:rFonts w:ascii="Times New Roman" w:hAnsi="Times New Roman" w:cs="Times New Roman"/>
              </w:rPr>
            </w:pPr>
            <w:r w:rsidRPr="008B103F">
              <w:rPr>
                <w:rFonts w:ascii="Times New Roman" w:hAnsi="Times New Roman" w:cs="Times New Roman"/>
              </w:rPr>
              <w:t xml:space="preserve">b. Herramienta Zoom (sesiones sincrónicas) </w:t>
            </w:r>
            <w:r>
              <w:rPr>
                <w:rFonts w:ascii="Times New Roman" w:hAnsi="Times New Roman" w:cs="Times New Roman"/>
              </w:rPr>
              <w:t>enviando previamente el enlace respectivo</w:t>
            </w:r>
          </w:p>
          <w:p w:rsidR="00637D3C" w:rsidRPr="007464A2" w:rsidRDefault="008B103F" w:rsidP="008B103F">
            <w:pPr>
              <w:rPr>
                <w:rFonts w:ascii="Times New Roman" w:hAnsi="Times New Roman" w:cs="Times New Roman"/>
              </w:rPr>
            </w:pPr>
            <w:r w:rsidRPr="008B103F">
              <w:rPr>
                <w:rFonts w:ascii="Times New Roman" w:hAnsi="Times New Roman" w:cs="Times New Roman"/>
              </w:rPr>
              <w:t>c. WhatsApp.</w:t>
            </w:r>
          </w:p>
        </w:tc>
      </w:tr>
      <w:tr w:rsidR="00DE02E4" w:rsidRPr="00637D3C" w:rsidTr="00841CEC">
        <w:trPr>
          <w:trHeight w:val="790"/>
        </w:trPr>
        <w:tc>
          <w:tcPr>
            <w:tcW w:w="2258" w:type="dxa"/>
            <w:vAlign w:val="center"/>
          </w:tcPr>
          <w:p w:rsidR="00DE02E4" w:rsidRPr="003A2894" w:rsidRDefault="00DE02E4" w:rsidP="00637D3C">
            <w:pPr>
              <w:rPr>
                <w:rFonts w:ascii="Lato" w:hAnsi="Lato"/>
                <w:b/>
              </w:rPr>
            </w:pPr>
            <w:r w:rsidRPr="003A2894">
              <w:rPr>
                <w:rFonts w:ascii="Lato" w:hAnsi="Lato"/>
                <w:b/>
              </w:rPr>
              <w:t>Canales de comunicación</w:t>
            </w:r>
            <w:r w:rsidRPr="003A2894">
              <w:rPr>
                <w:rStyle w:val="Refdenotaalfinal"/>
                <w:rFonts w:ascii="Lato" w:hAnsi="Lato"/>
                <w:b/>
              </w:rPr>
              <w:endnoteReference w:id="2"/>
            </w:r>
          </w:p>
        </w:tc>
        <w:tc>
          <w:tcPr>
            <w:tcW w:w="11927" w:type="dxa"/>
            <w:gridSpan w:val="4"/>
          </w:tcPr>
          <w:p w:rsidR="008B103F" w:rsidRPr="00653631" w:rsidRDefault="008B103F" w:rsidP="00653631">
            <w:pPr>
              <w:pStyle w:val="Textonotaalfinal"/>
              <w:rPr>
                <w:rFonts w:ascii="Times New Roman" w:hAnsi="Times New Roman" w:cs="Times New Roman"/>
              </w:rPr>
            </w:pPr>
            <w:r w:rsidRPr="000714D7">
              <w:rPr>
                <w:rFonts w:ascii="Times New Roman" w:hAnsi="Times New Roman" w:cs="Times New Roman"/>
              </w:rPr>
              <w:t xml:space="preserve">Los participantes podrán interactuar entre ellos </w:t>
            </w:r>
            <w:r w:rsidR="00653631">
              <w:rPr>
                <w:rFonts w:ascii="Times New Roman" w:hAnsi="Times New Roman" w:cs="Times New Roman"/>
              </w:rPr>
              <w:t xml:space="preserve">y con el </w:t>
            </w:r>
            <w:r w:rsidR="005B6ACD">
              <w:rPr>
                <w:rFonts w:ascii="Times New Roman" w:hAnsi="Times New Roman" w:cs="Times New Roman"/>
              </w:rPr>
              <w:t xml:space="preserve">facilitador </w:t>
            </w:r>
            <w:r w:rsidR="005B6ACD" w:rsidRPr="000714D7">
              <w:rPr>
                <w:rFonts w:ascii="Times New Roman" w:hAnsi="Times New Roman" w:cs="Times New Roman"/>
              </w:rPr>
              <w:t>a</w:t>
            </w:r>
            <w:r w:rsidRPr="000714D7">
              <w:rPr>
                <w:rFonts w:ascii="Times New Roman" w:hAnsi="Times New Roman" w:cs="Times New Roman"/>
              </w:rPr>
              <w:t xml:space="preserve"> través de herramientas de comunicación, tales como: correo electrónico; mensajería interna del </w:t>
            </w:r>
            <w:r w:rsidR="005B6ACD" w:rsidRPr="000714D7">
              <w:rPr>
                <w:rFonts w:ascii="Times New Roman" w:hAnsi="Times New Roman" w:cs="Times New Roman"/>
              </w:rPr>
              <w:t>aula</w:t>
            </w:r>
            <w:r w:rsidR="005B6ACD">
              <w:rPr>
                <w:rFonts w:ascii="Times New Roman" w:hAnsi="Times New Roman" w:cs="Times New Roman"/>
              </w:rPr>
              <w:t xml:space="preserve"> y</w:t>
            </w:r>
            <w:r>
              <w:rPr>
                <w:rFonts w:ascii="Times New Roman" w:hAnsi="Times New Roman" w:cs="Times New Roman"/>
              </w:rPr>
              <w:t xml:space="preserve"> sesiones sincrónicas como zoom o WhatsApp</w:t>
            </w:r>
            <w:r w:rsidR="00653631">
              <w:rPr>
                <w:rFonts w:ascii="Times New Roman" w:hAnsi="Times New Roman" w:cs="Times New Roman"/>
              </w:rPr>
              <w:t xml:space="preserve"> </w:t>
            </w:r>
            <w:r w:rsidRPr="008B103F">
              <w:rPr>
                <w:rFonts w:ascii="Times New Roman" w:hAnsi="Times New Roman" w:cs="Times New Roman"/>
              </w:rPr>
              <w:t>a través de la mensajería interna del aula, los foros y las sesiones síncronas.</w:t>
            </w:r>
          </w:p>
        </w:tc>
      </w:tr>
    </w:tbl>
    <w:p w:rsidR="006B7BB3" w:rsidRDefault="006B7BB3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83"/>
        <w:gridCol w:w="732"/>
        <w:gridCol w:w="1361"/>
        <w:gridCol w:w="1476"/>
        <w:gridCol w:w="1479"/>
        <w:gridCol w:w="1476"/>
        <w:gridCol w:w="1660"/>
        <w:gridCol w:w="1393"/>
        <w:gridCol w:w="1559"/>
        <w:gridCol w:w="1559"/>
        <w:gridCol w:w="1129"/>
      </w:tblGrid>
      <w:tr w:rsidR="009B0D03" w:rsidTr="007F6617">
        <w:trPr>
          <w:cantSplit/>
          <w:trHeight w:val="1235"/>
        </w:trPr>
        <w:tc>
          <w:tcPr>
            <w:tcW w:w="483" w:type="dxa"/>
            <w:vMerge w:val="restart"/>
            <w:shd w:val="clear" w:color="auto" w:fill="D9D9D9" w:themeFill="background1" w:themeFillShade="D9"/>
            <w:textDirection w:val="btLr"/>
          </w:tcPr>
          <w:p w:rsidR="004F62ED" w:rsidRPr="006B7BB3" w:rsidRDefault="004F62ED" w:rsidP="006B7BB3">
            <w:pPr>
              <w:ind w:left="113" w:right="113"/>
              <w:jc w:val="center"/>
              <w:rPr>
                <w:b/>
              </w:rPr>
            </w:pPr>
            <w:r>
              <w:br w:type="page"/>
            </w:r>
            <w:r w:rsidRPr="006B7BB3">
              <w:rPr>
                <w:b/>
              </w:rPr>
              <w:t>Semana</w:t>
            </w:r>
          </w:p>
        </w:tc>
        <w:tc>
          <w:tcPr>
            <w:tcW w:w="732" w:type="dxa"/>
            <w:vMerge w:val="restart"/>
            <w:shd w:val="clear" w:color="auto" w:fill="D9D9D9" w:themeFill="background1" w:themeFillShade="D9"/>
            <w:vAlign w:val="center"/>
          </w:tcPr>
          <w:p w:rsidR="004F62ED" w:rsidRPr="006B7BB3" w:rsidRDefault="004F62ED" w:rsidP="006B7BB3">
            <w:pPr>
              <w:jc w:val="center"/>
              <w:rPr>
                <w:b/>
              </w:rPr>
            </w:pPr>
            <w:r w:rsidRPr="006B7BB3">
              <w:rPr>
                <w:b/>
              </w:rPr>
              <w:t>Fecha</w:t>
            </w:r>
          </w:p>
        </w:tc>
        <w:tc>
          <w:tcPr>
            <w:tcW w:w="1361" w:type="dxa"/>
            <w:vMerge w:val="restart"/>
            <w:shd w:val="clear" w:color="auto" w:fill="D9D9D9" w:themeFill="background1" w:themeFillShade="D9"/>
            <w:vAlign w:val="center"/>
          </w:tcPr>
          <w:p w:rsidR="004F62ED" w:rsidRPr="006B7BB3" w:rsidRDefault="004F62ED" w:rsidP="006B7BB3">
            <w:pPr>
              <w:jc w:val="center"/>
              <w:rPr>
                <w:b/>
              </w:rPr>
            </w:pPr>
            <w:r w:rsidRPr="006B7BB3">
              <w:rPr>
                <w:b/>
              </w:rPr>
              <w:t>Unidades de competencia</w:t>
            </w:r>
          </w:p>
        </w:tc>
        <w:tc>
          <w:tcPr>
            <w:tcW w:w="1476" w:type="dxa"/>
            <w:vMerge w:val="restart"/>
            <w:shd w:val="clear" w:color="auto" w:fill="D9D9D9" w:themeFill="background1" w:themeFillShade="D9"/>
            <w:vAlign w:val="center"/>
          </w:tcPr>
          <w:p w:rsidR="004F62ED" w:rsidRPr="006B7BB3" w:rsidRDefault="004F62ED" w:rsidP="006B7BB3">
            <w:pPr>
              <w:jc w:val="center"/>
              <w:rPr>
                <w:b/>
              </w:rPr>
            </w:pPr>
            <w:r w:rsidRPr="006B7BB3">
              <w:rPr>
                <w:b/>
              </w:rPr>
              <w:t>Criterios de desempeño</w:t>
            </w:r>
          </w:p>
        </w:tc>
        <w:tc>
          <w:tcPr>
            <w:tcW w:w="1479" w:type="dxa"/>
            <w:vMerge w:val="restart"/>
            <w:shd w:val="clear" w:color="auto" w:fill="D9D9D9" w:themeFill="background1" w:themeFillShade="D9"/>
            <w:vAlign w:val="center"/>
          </w:tcPr>
          <w:p w:rsidR="004F62ED" w:rsidRPr="006B7BB3" w:rsidRDefault="004F62ED" w:rsidP="006B7BB3">
            <w:pPr>
              <w:jc w:val="center"/>
              <w:rPr>
                <w:b/>
              </w:rPr>
            </w:pPr>
            <w:r w:rsidRPr="006B7BB3">
              <w:rPr>
                <w:b/>
              </w:rPr>
              <w:t>Contenido o unidad temática</w:t>
            </w:r>
          </w:p>
        </w:tc>
        <w:tc>
          <w:tcPr>
            <w:tcW w:w="3136" w:type="dxa"/>
            <w:gridSpan w:val="2"/>
            <w:shd w:val="clear" w:color="auto" w:fill="D9D9D9" w:themeFill="background1" w:themeFillShade="D9"/>
            <w:vAlign w:val="center"/>
          </w:tcPr>
          <w:p w:rsidR="004F62ED" w:rsidRPr="006B7BB3" w:rsidRDefault="004F62ED" w:rsidP="006B7BB3">
            <w:pPr>
              <w:jc w:val="center"/>
              <w:rPr>
                <w:b/>
              </w:rPr>
            </w:pPr>
            <w:r w:rsidRPr="006B7BB3">
              <w:rPr>
                <w:b/>
              </w:rPr>
              <w:t>Estrategias didácticas</w:t>
            </w:r>
          </w:p>
        </w:tc>
        <w:tc>
          <w:tcPr>
            <w:tcW w:w="2952" w:type="dxa"/>
            <w:gridSpan w:val="2"/>
            <w:shd w:val="clear" w:color="auto" w:fill="D9D9D9" w:themeFill="background1" w:themeFillShade="D9"/>
            <w:vAlign w:val="center"/>
          </w:tcPr>
          <w:p w:rsidR="004F62ED" w:rsidRPr="006B7BB3" w:rsidRDefault="004F62ED" w:rsidP="004F62ED">
            <w:pPr>
              <w:jc w:val="center"/>
              <w:rPr>
                <w:b/>
              </w:rPr>
            </w:pPr>
            <w:r w:rsidRPr="00F90A17">
              <w:rPr>
                <w:b/>
              </w:rPr>
              <w:t>Interacción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F62ED" w:rsidRPr="006B7BB3" w:rsidRDefault="004F62ED" w:rsidP="006B7BB3">
            <w:pPr>
              <w:jc w:val="center"/>
              <w:rPr>
                <w:b/>
              </w:rPr>
            </w:pPr>
            <w:r w:rsidRPr="006B7BB3">
              <w:rPr>
                <w:b/>
              </w:rPr>
              <w:t>Estrategias de evaluación</w:t>
            </w:r>
          </w:p>
        </w:tc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:rsidR="004F62ED" w:rsidRPr="006B7BB3" w:rsidRDefault="004F62ED" w:rsidP="006B7BB3">
            <w:pPr>
              <w:jc w:val="center"/>
              <w:rPr>
                <w:b/>
              </w:rPr>
            </w:pPr>
            <w:r w:rsidRPr="006B7BB3">
              <w:rPr>
                <w:b/>
              </w:rPr>
              <w:t>Ponderación</w:t>
            </w:r>
          </w:p>
        </w:tc>
      </w:tr>
      <w:tr w:rsidR="00D05DF7" w:rsidTr="007F6617">
        <w:trPr>
          <w:trHeight w:val="157"/>
        </w:trPr>
        <w:tc>
          <w:tcPr>
            <w:tcW w:w="483" w:type="dxa"/>
            <w:vMerge/>
          </w:tcPr>
          <w:p w:rsidR="004F62ED" w:rsidRDefault="004F62ED"/>
        </w:tc>
        <w:tc>
          <w:tcPr>
            <w:tcW w:w="732" w:type="dxa"/>
            <w:vMerge/>
          </w:tcPr>
          <w:p w:rsidR="004F62ED" w:rsidRDefault="004F62ED"/>
        </w:tc>
        <w:tc>
          <w:tcPr>
            <w:tcW w:w="1361" w:type="dxa"/>
            <w:vMerge/>
          </w:tcPr>
          <w:p w:rsidR="004F62ED" w:rsidRDefault="004F62ED"/>
        </w:tc>
        <w:tc>
          <w:tcPr>
            <w:tcW w:w="1476" w:type="dxa"/>
            <w:vMerge/>
          </w:tcPr>
          <w:p w:rsidR="004F62ED" w:rsidRDefault="004F62ED"/>
        </w:tc>
        <w:tc>
          <w:tcPr>
            <w:tcW w:w="1479" w:type="dxa"/>
            <w:vMerge/>
          </w:tcPr>
          <w:p w:rsidR="004F62ED" w:rsidRDefault="004F62ED"/>
        </w:tc>
        <w:tc>
          <w:tcPr>
            <w:tcW w:w="1476" w:type="dxa"/>
            <w:shd w:val="clear" w:color="auto" w:fill="D9D9D9" w:themeFill="background1" w:themeFillShade="D9"/>
          </w:tcPr>
          <w:p w:rsidR="004F62ED" w:rsidRPr="00F90A17" w:rsidRDefault="004F62ED">
            <w:r w:rsidRPr="00F90A17">
              <w:t>Recursos del docente</w:t>
            </w:r>
            <w:r w:rsidRPr="00F90A17">
              <w:rPr>
                <w:rStyle w:val="Refdenotaalfinal"/>
              </w:rPr>
              <w:endnoteReference w:id="3"/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4F62ED" w:rsidRPr="00F90A17" w:rsidRDefault="004F62ED">
            <w:r w:rsidRPr="00F90A17">
              <w:t>Actividades del estudiante</w:t>
            </w:r>
            <w:r w:rsidRPr="00F90A17">
              <w:rPr>
                <w:rStyle w:val="Refdenotaalfinal"/>
              </w:rPr>
              <w:endnoteReference w:id="4"/>
            </w:r>
          </w:p>
        </w:tc>
        <w:tc>
          <w:tcPr>
            <w:tcW w:w="1393" w:type="dxa"/>
            <w:shd w:val="clear" w:color="auto" w:fill="D9D9D9" w:themeFill="background1" w:themeFillShade="D9"/>
            <w:vAlign w:val="center"/>
          </w:tcPr>
          <w:p w:rsidR="004F62ED" w:rsidRPr="00F90A17" w:rsidRDefault="004F62ED" w:rsidP="004F62ED">
            <w:pPr>
              <w:jc w:val="center"/>
            </w:pPr>
            <w:r w:rsidRPr="00F90A17">
              <w:t>Síncrona</w:t>
            </w:r>
            <w:r w:rsidR="00841CEC" w:rsidRPr="00F90A17">
              <w:rPr>
                <w:rStyle w:val="Refdenotaalfinal"/>
              </w:rPr>
              <w:endnoteReference w:id="5"/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F62ED" w:rsidRPr="00F90A17" w:rsidRDefault="004F62ED" w:rsidP="004F62ED">
            <w:pPr>
              <w:jc w:val="center"/>
            </w:pPr>
            <w:r w:rsidRPr="00F90A17">
              <w:t>Asíncrona</w:t>
            </w:r>
            <w:r w:rsidR="00841CEC" w:rsidRPr="00F90A17">
              <w:rPr>
                <w:rStyle w:val="Refdenotaalfinal"/>
              </w:rPr>
              <w:endnoteReference w:id="6"/>
            </w:r>
          </w:p>
        </w:tc>
        <w:tc>
          <w:tcPr>
            <w:tcW w:w="1559" w:type="dxa"/>
            <w:vMerge/>
          </w:tcPr>
          <w:p w:rsidR="004F62ED" w:rsidRDefault="004F62ED"/>
        </w:tc>
        <w:tc>
          <w:tcPr>
            <w:tcW w:w="1129" w:type="dxa"/>
            <w:vMerge/>
          </w:tcPr>
          <w:p w:rsidR="004F62ED" w:rsidRDefault="004F62ED"/>
        </w:tc>
      </w:tr>
      <w:tr w:rsidR="00D05DF7" w:rsidTr="007F6617">
        <w:trPr>
          <w:trHeight w:val="676"/>
        </w:trPr>
        <w:tc>
          <w:tcPr>
            <w:tcW w:w="483" w:type="dxa"/>
            <w:vAlign w:val="center"/>
          </w:tcPr>
          <w:p w:rsidR="004F62ED" w:rsidRDefault="004F62ED" w:rsidP="006B7BB3">
            <w:pPr>
              <w:jc w:val="center"/>
            </w:pPr>
            <w:r>
              <w:t>1</w:t>
            </w:r>
          </w:p>
        </w:tc>
        <w:tc>
          <w:tcPr>
            <w:tcW w:w="732" w:type="dxa"/>
            <w:vAlign w:val="center"/>
          </w:tcPr>
          <w:p w:rsidR="00A508FF" w:rsidRPr="00F3465A" w:rsidRDefault="00F3465A" w:rsidP="00F346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 al 30 de abril</w:t>
            </w:r>
          </w:p>
        </w:tc>
        <w:tc>
          <w:tcPr>
            <w:tcW w:w="1361" w:type="dxa"/>
            <w:vAlign w:val="center"/>
          </w:tcPr>
          <w:p w:rsidR="00BD60FC" w:rsidRPr="004B0621" w:rsidRDefault="005B6ACD" w:rsidP="006B7BB3">
            <w:pPr>
              <w:rPr>
                <w:sz w:val="20"/>
                <w:szCs w:val="20"/>
              </w:rPr>
            </w:pPr>
            <w:r w:rsidRPr="004B0621">
              <w:rPr>
                <w:sz w:val="20"/>
                <w:szCs w:val="20"/>
              </w:rPr>
              <w:t>CP2</w:t>
            </w:r>
          </w:p>
        </w:tc>
        <w:tc>
          <w:tcPr>
            <w:tcW w:w="1476" w:type="dxa"/>
            <w:vAlign w:val="center"/>
          </w:tcPr>
          <w:p w:rsidR="005B6ACD" w:rsidRPr="005B6ACD" w:rsidRDefault="005B6ACD" w:rsidP="005B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4B0621">
              <w:rPr>
                <w:rFonts w:cstheme="minorHAnsi"/>
                <w:sz w:val="20"/>
                <w:szCs w:val="20"/>
              </w:rPr>
              <w:t>Reconoce la</w:t>
            </w:r>
            <w:r w:rsidRPr="005B6ACD">
              <w:rPr>
                <w:rFonts w:cstheme="minorHAnsi"/>
                <w:sz w:val="20"/>
                <w:szCs w:val="20"/>
              </w:rPr>
              <w:t xml:space="preserve"> importancia del </w:t>
            </w:r>
            <w:r w:rsidRPr="004B0621">
              <w:rPr>
                <w:rFonts w:cstheme="minorHAnsi"/>
                <w:sz w:val="20"/>
                <w:szCs w:val="20"/>
              </w:rPr>
              <w:t>estudio de</w:t>
            </w:r>
            <w:r w:rsidRPr="005B6ACD">
              <w:rPr>
                <w:rFonts w:cstheme="minorHAnsi"/>
                <w:sz w:val="20"/>
                <w:szCs w:val="20"/>
              </w:rPr>
              <w:t xml:space="preserve"> los procesos educativos.</w:t>
            </w:r>
          </w:p>
          <w:p w:rsidR="005B6ACD" w:rsidRPr="005B6ACD" w:rsidRDefault="005B6ACD" w:rsidP="005B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  <w:p w:rsidR="00BD60FC" w:rsidRPr="004B0621" w:rsidRDefault="005B6ACD" w:rsidP="005B6ACD">
            <w:pPr>
              <w:rPr>
                <w:sz w:val="20"/>
                <w:szCs w:val="20"/>
              </w:rPr>
            </w:pPr>
            <w:r w:rsidRPr="004B0621">
              <w:rPr>
                <w:rFonts w:cstheme="minorHAnsi"/>
                <w:sz w:val="20"/>
                <w:szCs w:val="20"/>
              </w:rPr>
              <w:t>-Valora a la educación como mecanismo de transformación social.</w:t>
            </w:r>
          </w:p>
        </w:tc>
        <w:tc>
          <w:tcPr>
            <w:tcW w:w="1479" w:type="dxa"/>
            <w:vAlign w:val="center"/>
          </w:tcPr>
          <w:p w:rsidR="005B6ACD" w:rsidRPr="005B6ACD" w:rsidRDefault="005B6ACD" w:rsidP="005B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5B6ACD">
              <w:rPr>
                <w:rFonts w:cstheme="minorHAnsi"/>
                <w:b/>
                <w:sz w:val="20"/>
                <w:szCs w:val="20"/>
              </w:rPr>
              <w:lastRenderedPageBreak/>
              <w:t>UNIDAD I:</w:t>
            </w:r>
            <w:r w:rsidRPr="005B6ACD">
              <w:rPr>
                <w:rFonts w:cstheme="minorHAnsi"/>
                <w:sz w:val="20"/>
                <w:szCs w:val="20"/>
              </w:rPr>
              <w:t xml:space="preserve"> Aproximación conceptual a la Educación como factor de </w:t>
            </w:r>
            <w:r w:rsidRPr="005B6ACD">
              <w:rPr>
                <w:rFonts w:cstheme="minorHAnsi"/>
                <w:sz w:val="20"/>
                <w:szCs w:val="20"/>
              </w:rPr>
              <w:lastRenderedPageBreak/>
              <w:t>transformación social.</w:t>
            </w:r>
          </w:p>
          <w:p w:rsidR="005B6ACD" w:rsidRPr="008A0848" w:rsidRDefault="005B6ACD" w:rsidP="005B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0"/>
                <w:szCs w:val="20"/>
              </w:rPr>
            </w:pPr>
          </w:p>
          <w:p w:rsidR="004F62ED" w:rsidRDefault="005B6ACD" w:rsidP="005B6ACD">
            <w:pPr>
              <w:rPr>
                <w:rFonts w:cstheme="minorHAnsi"/>
                <w:sz w:val="20"/>
                <w:szCs w:val="20"/>
              </w:rPr>
            </w:pPr>
            <w:r w:rsidRPr="008A0848">
              <w:rPr>
                <w:rFonts w:cstheme="minorHAnsi"/>
                <w:b/>
                <w:sz w:val="20"/>
                <w:szCs w:val="20"/>
              </w:rPr>
              <w:t>Tema 1:</w:t>
            </w:r>
            <w:r w:rsidRPr="004B0621">
              <w:rPr>
                <w:rFonts w:cstheme="minorHAnsi"/>
                <w:sz w:val="20"/>
                <w:szCs w:val="20"/>
              </w:rPr>
              <w:t xml:space="preserve"> Educación como factor de transformación social.</w:t>
            </w:r>
          </w:p>
          <w:p w:rsidR="004B0621" w:rsidRDefault="004B0621" w:rsidP="005B6ACD">
            <w:pPr>
              <w:rPr>
                <w:rFonts w:cstheme="minorHAnsi"/>
                <w:sz w:val="20"/>
                <w:szCs w:val="20"/>
              </w:rPr>
            </w:pPr>
          </w:p>
          <w:p w:rsidR="004B0621" w:rsidRPr="004B0621" w:rsidRDefault="004B0621" w:rsidP="005B6ACD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4B0621" w:rsidRDefault="004B0621" w:rsidP="005B6ACD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Programa de la asignatura y Plan de Clase.</w:t>
            </w:r>
          </w:p>
          <w:p w:rsidR="008A0848" w:rsidRDefault="008A0848" w:rsidP="005B6ACD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  <w:p w:rsidR="005B6ACD" w:rsidRPr="005B6ACD" w:rsidRDefault="004B0621" w:rsidP="005B6ACD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Presentación del Tema 1. </w:t>
            </w:r>
          </w:p>
          <w:p w:rsidR="005B6ACD" w:rsidRPr="005B6ACD" w:rsidRDefault="005B6ACD" w:rsidP="004B0621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5B6ACD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B6ACD" w:rsidRPr="005B6ACD" w:rsidRDefault="005B6ACD" w:rsidP="005B6ACD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  <w:p w:rsidR="004F62ED" w:rsidRPr="004B0621" w:rsidRDefault="005B6ACD" w:rsidP="00A35FAB">
            <w:pPr>
              <w:rPr>
                <w:color w:val="4BACC6" w:themeColor="accent5"/>
                <w:sz w:val="20"/>
                <w:szCs w:val="20"/>
              </w:rPr>
            </w:pPr>
            <w:r w:rsidRPr="004B062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35FAB" w:rsidRPr="00A35FAB" w:rsidRDefault="00A35FAB" w:rsidP="00A35FAB">
            <w:pPr>
              <w:spacing w:after="165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A35FAB">
              <w:rPr>
                <w:rFonts w:eastAsia="Times New Roman" w:cstheme="minorHAnsi"/>
                <w:sz w:val="20"/>
                <w:szCs w:val="20"/>
              </w:rPr>
              <w:lastRenderedPageBreak/>
              <w:t>Revisa el Programa y el Plan de clase.</w:t>
            </w:r>
          </w:p>
          <w:p w:rsidR="00A35FAB" w:rsidRPr="00A35FAB" w:rsidRDefault="00A824F5" w:rsidP="00A35FAB">
            <w:pPr>
              <w:spacing w:after="165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Realiza las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lecturas de la Unidad I</w:t>
            </w:r>
          </w:p>
          <w:p w:rsidR="00A35FAB" w:rsidRPr="00A35FAB" w:rsidRDefault="00A35FAB" w:rsidP="00A35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35FA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Ve el </w:t>
            </w:r>
            <w:r w:rsidR="007F6617" w:rsidRPr="00A35FA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video </w:t>
            </w:r>
            <w:r w:rsidR="007F6617">
              <w:rPr>
                <w:rFonts w:eastAsia="Times New Roman" w:cstheme="minorHAnsi"/>
                <w:color w:val="000000"/>
                <w:sz w:val="20"/>
                <w:szCs w:val="20"/>
              </w:rPr>
              <w:t>de</w:t>
            </w:r>
            <w:r w:rsidR="008A084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presentación Tema 1 </w:t>
            </w:r>
            <w:r w:rsidRPr="00A35FAB">
              <w:rPr>
                <w:rFonts w:eastAsia="Times New Roman" w:cstheme="minorHAnsi"/>
                <w:color w:val="000000"/>
                <w:sz w:val="20"/>
                <w:szCs w:val="20"/>
              </w:rPr>
              <w:t>y lo relaciona con la lectura de materiales del tema 1.</w:t>
            </w:r>
          </w:p>
          <w:p w:rsidR="004F62ED" w:rsidRPr="004B0621" w:rsidRDefault="004F62ED" w:rsidP="00A35FAB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</w:tcPr>
          <w:p w:rsidR="00A35FAB" w:rsidRPr="004B0621" w:rsidRDefault="00A35FAB" w:rsidP="00A35FAB">
            <w:pPr>
              <w:spacing w:after="20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5FA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25/04/22 Reunión zoom- Sesión de </w:t>
            </w:r>
            <w:r w:rsidRPr="00A35FA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presentación del Tema 1</w:t>
            </w:r>
          </w:p>
          <w:p w:rsidR="00C641E5" w:rsidRPr="00A508FF" w:rsidRDefault="00C641E5" w:rsidP="00A35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71"/>
            </w:pPr>
          </w:p>
        </w:tc>
        <w:tc>
          <w:tcPr>
            <w:tcW w:w="1559" w:type="dxa"/>
            <w:shd w:val="clear" w:color="auto" w:fill="auto"/>
          </w:tcPr>
          <w:p w:rsidR="00A35FAB" w:rsidRPr="004B0621" w:rsidRDefault="00A35FAB" w:rsidP="00A35FAB">
            <w:pPr>
              <w:rPr>
                <w:rFonts w:cstheme="minorHAnsi"/>
                <w:sz w:val="16"/>
                <w:szCs w:val="16"/>
              </w:rPr>
            </w:pPr>
            <w:r w:rsidRPr="004B0621">
              <w:rPr>
                <w:rFonts w:cstheme="minorHAnsi"/>
                <w:sz w:val="16"/>
                <w:szCs w:val="16"/>
              </w:rPr>
              <w:lastRenderedPageBreak/>
              <w:t>Del 2</w:t>
            </w:r>
            <w:r>
              <w:rPr>
                <w:rFonts w:cstheme="minorHAnsi"/>
                <w:sz w:val="16"/>
                <w:szCs w:val="16"/>
              </w:rPr>
              <w:t>5 al 30/04/2022</w:t>
            </w:r>
          </w:p>
          <w:p w:rsidR="00A35FAB" w:rsidRPr="004B0621" w:rsidRDefault="00A35FAB" w:rsidP="00A35FAB">
            <w:pPr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4B0621">
              <w:rPr>
                <w:rFonts w:eastAsia="Times New Roman" w:cstheme="minorHAnsi"/>
                <w:sz w:val="16"/>
                <w:szCs w:val="16"/>
              </w:rPr>
              <w:t xml:space="preserve">-Video de presentación de programa y plan de clase </w:t>
            </w:r>
          </w:p>
          <w:p w:rsidR="00A35FAB" w:rsidRPr="004B0621" w:rsidRDefault="00A35FAB" w:rsidP="00A35FAB">
            <w:pPr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  <w:p w:rsidR="00A35FAB" w:rsidRPr="004B0621" w:rsidRDefault="00A35FAB" w:rsidP="00A35FAB">
            <w:pPr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4B0621">
              <w:rPr>
                <w:rFonts w:eastAsia="Times New Roman" w:cstheme="minorHAnsi"/>
                <w:sz w:val="16"/>
                <w:szCs w:val="16"/>
              </w:rPr>
              <w:t>-Participación en el conversatorio</w:t>
            </w:r>
          </w:p>
          <w:p w:rsidR="004F62ED" w:rsidRDefault="004F62ED" w:rsidP="004B0621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FAB" w:rsidRPr="00A35FAB" w:rsidRDefault="00A35FAB" w:rsidP="00A35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es-VE"/>
              </w:rPr>
            </w:pPr>
            <w:r w:rsidRPr="00A35FA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es-VE"/>
              </w:rPr>
              <w:lastRenderedPageBreak/>
              <w:t xml:space="preserve">Participación en el conversatorio: aproximación conceptual a la </w:t>
            </w:r>
            <w:r w:rsidRPr="00A35FA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es-VE"/>
              </w:rPr>
              <w:lastRenderedPageBreak/>
              <w:t>educación como transformación social (a través de preguntas orientadoras)</w:t>
            </w:r>
          </w:p>
          <w:p w:rsidR="004F62ED" w:rsidRPr="00A35FAB" w:rsidRDefault="004F62ED" w:rsidP="006B7BB3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F62ED" w:rsidRPr="00A35FAB" w:rsidRDefault="00073B5B" w:rsidP="00073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0.5</w:t>
            </w:r>
            <w:r w:rsidR="001319FA">
              <w:rPr>
                <w:sz w:val="20"/>
                <w:szCs w:val="20"/>
              </w:rPr>
              <w:t xml:space="preserve"> pto</w:t>
            </w:r>
          </w:p>
        </w:tc>
      </w:tr>
      <w:tr w:rsidR="00D05DF7" w:rsidTr="007F6617">
        <w:trPr>
          <w:trHeight w:val="676"/>
        </w:trPr>
        <w:tc>
          <w:tcPr>
            <w:tcW w:w="483" w:type="dxa"/>
            <w:vAlign w:val="center"/>
          </w:tcPr>
          <w:p w:rsidR="004A0407" w:rsidRDefault="004A0407" w:rsidP="004A0407">
            <w:pPr>
              <w:jc w:val="center"/>
            </w:pPr>
            <w:r>
              <w:t>2</w:t>
            </w:r>
          </w:p>
        </w:tc>
        <w:tc>
          <w:tcPr>
            <w:tcW w:w="732" w:type="dxa"/>
            <w:vAlign w:val="center"/>
          </w:tcPr>
          <w:p w:rsidR="004A0407" w:rsidRPr="00F3465A" w:rsidRDefault="00F3465A" w:rsidP="00F346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 al 07 de mayo</w:t>
            </w:r>
          </w:p>
        </w:tc>
        <w:tc>
          <w:tcPr>
            <w:tcW w:w="1361" w:type="dxa"/>
            <w:vAlign w:val="center"/>
          </w:tcPr>
          <w:p w:rsidR="004A0407" w:rsidRPr="00A824F5" w:rsidRDefault="00A824F5" w:rsidP="004A0407">
            <w:pPr>
              <w:rPr>
                <w:sz w:val="20"/>
                <w:szCs w:val="20"/>
              </w:rPr>
            </w:pPr>
            <w:r w:rsidRPr="00A824F5">
              <w:rPr>
                <w:sz w:val="20"/>
                <w:szCs w:val="20"/>
              </w:rPr>
              <w:t>CG1</w:t>
            </w:r>
          </w:p>
        </w:tc>
        <w:tc>
          <w:tcPr>
            <w:tcW w:w="1476" w:type="dxa"/>
            <w:vAlign w:val="center"/>
          </w:tcPr>
          <w:p w:rsidR="004A0407" w:rsidRPr="00A824F5" w:rsidRDefault="00A824F5" w:rsidP="004A0407">
            <w:pPr>
              <w:rPr>
                <w:sz w:val="20"/>
                <w:szCs w:val="20"/>
              </w:rPr>
            </w:pPr>
            <w:r w:rsidRPr="00A824F5">
              <w:rPr>
                <w:rFonts w:cstheme="minorHAnsi"/>
                <w:sz w:val="20"/>
                <w:szCs w:val="20"/>
              </w:rPr>
              <w:t>Selecciona información precisa y pertinente, haciendo uso de la tecnología de la información y la comunicación sobre la base del análisis de la validez y confiabilidad de los mismos</w:t>
            </w:r>
          </w:p>
        </w:tc>
        <w:tc>
          <w:tcPr>
            <w:tcW w:w="1479" w:type="dxa"/>
            <w:vAlign w:val="center"/>
          </w:tcPr>
          <w:p w:rsidR="00A824F5" w:rsidRPr="00A824F5" w:rsidRDefault="00A824F5" w:rsidP="00A82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0"/>
                <w:szCs w:val="20"/>
              </w:rPr>
            </w:pPr>
            <w:r w:rsidRPr="00A824F5">
              <w:rPr>
                <w:rFonts w:cstheme="minorHAnsi"/>
                <w:b/>
                <w:sz w:val="20"/>
                <w:szCs w:val="20"/>
              </w:rPr>
              <w:t>UNIDAD I</w:t>
            </w:r>
          </w:p>
          <w:p w:rsidR="00A824F5" w:rsidRPr="007F6617" w:rsidRDefault="00A824F5" w:rsidP="00A82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0"/>
                <w:szCs w:val="20"/>
              </w:rPr>
            </w:pPr>
            <w:r w:rsidRPr="007F6617">
              <w:rPr>
                <w:rFonts w:cstheme="minorHAnsi"/>
                <w:b/>
                <w:sz w:val="20"/>
                <w:szCs w:val="20"/>
              </w:rPr>
              <w:t>Tema 2:</w:t>
            </w:r>
          </w:p>
          <w:p w:rsidR="004A0407" w:rsidRPr="00A824F5" w:rsidRDefault="00A824F5" w:rsidP="00A824F5">
            <w:pPr>
              <w:rPr>
                <w:sz w:val="20"/>
                <w:szCs w:val="20"/>
              </w:rPr>
            </w:pPr>
            <w:r w:rsidRPr="00A824F5">
              <w:rPr>
                <w:rFonts w:cstheme="minorHAnsi"/>
                <w:sz w:val="20"/>
                <w:szCs w:val="20"/>
              </w:rPr>
              <w:t>Evolución del concepto de Desarrollo Sustentable.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824F5" w:rsidRPr="00A824F5" w:rsidRDefault="00A824F5" w:rsidP="00A824F5">
            <w:pPr>
              <w:jc w:val="both"/>
              <w:rPr>
                <w:rFonts w:eastAsia="Calibri" w:cstheme="minorHAnsi"/>
                <w:sz w:val="20"/>
                <w:szCs w:val="20"/>
                <w:lang w:val="es-ES" w:eastAsia="es-ES"/>
              </w:rPr>
            </w:pPr>
            <w:r w:rsidRPr="00A824F5">
              <w:rPr>
                <w:rFonts w:eastAsia="Calibri" w:cstheme="minorHAnsi"/>
                <w:sz w:val="20"/>
                <w:szCs w:val="20"/>
              </w:rPr>
              <w:t>Presentación del tema 2</w:t>
            </w:r>
          </w:p>
          <w:p w:rsidR="00A824F5" w:rsidRPr="00A824F5" w:rsidRDefault="00A824F5" w:rsidP="00A824F5">
            <w:pPr>
              <w:jc w:val="both"/>
              <w:rPr>
                <w:rFonts w:eastAsia="Calibri" w:cstheme="minorHAnsi"/>
                <w:sz w:val="20"/>
                <w:szCs w:val="20"/>
                <w:lang w:val="es-ES" w:eastAsia="es-ES"/>
              </w:rPr>
            </w:pPr>
          </w:p>
          <w:p w:rsidR="00A824F5" w:rsidRPr="00A824F5" w:rsidRDefault="00A824F5" w:rsidP="00A824F5">
            <w:pPr>
              <w:jc w:val="both"/>
              <w:rPr>
                <w:rFonts w:eastAsia="Calibri" w:cstheme="minorHAnsi"/>
                <w:sz w:val="20"/>
                <w:szCs w:val="20"/>
                <w:lang w:val="es-ES" w:eastAsia="es-ES"/>
              </w:rPr>
            </w:pPr>
            <w:r w:rsidRPr="00A824F5">
              <w:rPr>
                <w:rFonts w:eastAsia="Calibri" w:cstheme="minorHAnsi"/>
                <w:sz w:val="20"/>
                <w:szCs w:val="20"/>
                <w:lang w:val="es-ES" w:eastAsia="es-ES"/>
              </w:rPr>
              <w:t xml:space="preserve"> </w:t>
            </w:r>
          </w:p>
          <w:p w:rsidR="00A824F5" w:rsidRDefault="00A824F5" w:rsidP="00A824F5">
            <w:pPr>
              <w:jc w:val="both"/>
              <w:rPr>
                <w:rFonts w:eastAsia="Calibri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Calibri" w:cstheme="minorHAnsi"/>
                <w:sz w:val="20"/>
                <w:szCs w:val="20"/>
                <w:lang w:val="es-ES" w:eastAsia="es-ES"/>
              </w:rPr>
              <w:t>Foro:</w:t>
            </w:r>
          </w:p>
          <w:p w:rsidR="00A824F5" w:rsidRPr="00A824F5" w:rsidRDefault="00A824F5" w:rsidP="00A824F5">
            <w:pPr>
              <w:jc w:val="both"/>
              <w:rPr>
                <w:rFonts w:eastAsia="Calibri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Calibri" w:cstheme="minorHAnsi"/>
                <w:sz w:val="20"/>
                <w:szCs w:val="20"/>
                <w:lang w:val="es-ES" w:eastAsia="es-ES"/>
              </w:rPr>
              <w:t>Opinión del video Un día en la Tierra</w:t>
            </w:r>
            <w:r w:rsidRPr="00A824F5">
              <w:rPr>
                <w:rFonts w:eastAsia="Calibri" w:cstheme="minorHAnsi"/>
                <w:sz w:val="20"/>
                <w:szCs w:val="20"/>
                <w:lang w:val="es-ES" w:eastAsia="es-ES"/>
              </w:rPr>
              <w:t>.</w:t>
            </w:r>
          </w:p>
          <w:p w:rsidR="00A824F5" w:rsidRPr="00A824F5" w:rsidRDefault="00A824F5" w:rsidP="00A824F5">
            <w:pPr>
              <w:jc w:val="both"/>
              <w:rPr>
                <w:rFonts w:eastAsia="Calibri" w:cstheme="minorHAnsi"/>
                <w:sz w:val="20"/>
                <w:szCs w:val="20"/>
                <w:lang w:val="es-ES" w:eastAsia="es-ES"/>
              </w:rPr>
            </w:pPr>
          </w:p>
          <w:p w:rsidR="00A824F5" w:rsidRPr="00A824F5" w:rsidRDefault="00A824F5" w:rsidP="00A824F5">
            <w:pPr>
              <w:jc w:val="both"/>
              <w:rPr>
                <w:rFonts w:eastAsia="Calibri" w:cstheme="minorHAnsi"/>
                <w:sz w:val="20"/>
                <w:szCs w:val="20"/>
                <w:lang w:val="es-ES" w:eastAsia="es-ES"/>
              </w:rPr>
            </w:pPr>
            <w:r w:rsidRPr="00A824F5">
              <w:rPr>
                <w:rFonts w:eastAsia="Calibri" w:cstheme="minorHAnsi"/>
                <w:sz w:val="20"/>
                <w:szCs w:val="20"/>
                <w:lang w:val="es-ES" w:eastAsia="es-ES"/>
              </w:rPr>
              <w:t xml:space="preserve">-Asignación  del ejercicio </w:t>
            </w:r>
          </w:p>
          <w:p w:rsidR="004A0407" w:rsidRPr="00A824F5" w:rsidRDefault="004A0407" w:rsidP="004A04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4A0407" w:rsidRPr="00A824F5" w:rsidRDefault="00A824F5" w:rsidP="00A824F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824F5">
              <w:rPr>
                <w:rFonts w:eastAsia="Times New Roman" w:cstheme="minorHAnsi"/>
                <w:color w:val="000000"/>
                <w:sz w:val="20"/>
                <w:szCs w:val="20"/>
              </w:rPr>
              <w:t>Ve el video</w:t>
            </w:r>
            <w:r w:rsidR="007F6617" w:rsidRPr="00A824F5">
              <w:rPr>
                <w:rFonts w:eastAsia="Times New Roman" w:cstheme="minorHAnsi"/>
                <w:color w:val="000000"/>
                <w:sz w:val="20"/>
                <w:szCs w:val="20"/>
              </w:rPr>
              <w:t>: Un</w:t>
            </w:r>
            <w:r w:rsidRPr="00A824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día en la Tierra.</w:t>
            </w:r>
          </w:p>
          <w:p w:rsidR="00A824F5" w:rsidRPr="00A824F5" w:rsidRDefault="00A824F5" w:rsidP="00A824F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A824F5" w:rsidRPr="00A824F5" w:rsidRDefault="00A824F5" w:rsidP="00A824F5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A824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Participa en el conversatorio </w:t>
            </w:r>
            <w:r w:rsidRPr="00A824F5">
              <w:rPr>
                <w:rFonts w:eastAsia="Calibri" w:cstheme="minorHAnsi"/>
                <w:sz w:val="20"/>
                <w:szCs w:val="20"/>
              </w:rPr>
              <w:t>sobre el video: Un día en la Tierra.</w:t>
            </w:r>
          </w:p>
          <w:p w:rsidR="00A824F5" w:rsidRPr="00A824F5" w:rsidRDefault="00A824F5" w:rsidP="00A824F5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A824F5" w:rsidRPr="00A824F5" w:rsidRDefault="00A824F5" w:rsidP="00A824F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824F5">
              <w:rPr>
                <w:rFonts w:eastAsia="Calibri" w:cstheme="minorHAnsi"/>
                <w:sz w:val="20"/>
                <w:szCs w:val="20"/>
              </w:rPr>
              <w:t>-Elabora y entrega la asignación del ejercicio: Análisis</w:t>
            </w:r>
            <w:r w:rsidRPr="00A824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y reflexión sobre la evolución conceptual del desarrollo sustentable.</w:t>
            </w:r>
          </w:p>
          <w:p w:rsidR="00A824F5" w:rsidRPr="00A824F5" w:rsidRDefault="00A824F5" w:rsidP="00A824F5">
            <w:pPr>
              <w:jc w:val="both"/>
              <w:rPr>
                <w:rFonts w:eastAsia="Calibri" w:cstheme="minorHAnsi"/>
                <w:sz w:val="16"/>
                <w:szCs w:val="16"/>
              </w:rPr>
            </w:pPr>
          </w:p>
          <w:p w:rsidR="00A824F5" w:rsidRPr="00A824F5" w:rsidRDefault="00A824F5" w:rsidP="00A824F5">
            <w:pPr>
              <w:rPr>
                <w:color w:val="4BACC6" w:themeColor="accent5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</w:tcPr>
          <w:p w:rsidR="004A0407" w:rsidRDefault="00A824F5" w:rsidP="004A0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02/05/22</w:t>
            </w:r>
          </w:p>
          <w:p w:rsidR="00A824F5" w:rsidRPr="00A824F5" w:rsidRDefault="00A824F5" w:rsidP="004A0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Reunión Zoom Sesión de clase sobre el Tema 2</w:t>
            </w:r>
          </w:p>
        </w:tc>
        <w:tc>
          <w:tcPr>
            <w:tcW w:w="1559" w:type="dxa"/>
            <w:shd w:val="clear" w:color="auto" w:fill="auto"/>
          </w:tcPr>
          <w:p w:rsidR="004A0407" w:rsidRDefault="00964D9F" w:rsidP="00964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02 al 07/0</w:t>
            </w:r>
            <w:r w:rsidR="00EB476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/22 Video : Un día en la Tierra</w:t>
            </w:r>
          </w:p>
          <w:p w:rsidR="00964D9F" w:rsidRDefault="00964D9F" w:rsidP="00964D9F">
            <w:pPr>
              <w:rPr>
                <w:sz w:val="20"/>
                <w:szCs w:val="20"/>
              </w:rPr>
            </w:pPr>
          </w:p>
          <w:p w:rsidR="00964D9F" w:rsidRDefault="00964D9F" w:rsidP="00964D9F">
            <w:pPr>
              <w:rPr>
                <w:sz w:val="20"/>
                <w:szCs w:val="20"/>
              </w:rPr>
            </w:pPr>
          </w:p>
          <w:p w:rsidR="00964D9F" w:rsidRDefault="00964D9F" w:rsidP="00964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-Participación en el conversatorio</w:t>
            </w:r>
          </w:p>
          <w:p w:rsidR="00964D9F" w:rsidRPr="00964D9F" w:rsidRDefault="00964D9F" w:rsidP="00964D9F">
            <w:pPr>
              <w:rPr>
                <w:sz w:val="20"/>
                <w:szCs w:val="20"/>
              </w:rPr>
            </w:pPr>
          </w:p>
          <w:p w:rsidR="00964D9F" w:rsidRPr="00A824F5" w:rsidRDefault="00964D9F" w:rsidP="00964D9F">
            <w:pPr>
              <w:rPr>
                <w:sz w:val="20"/>
                <w:szCs w:val="20"/>
              </w:rPr>
            </w:pPr>
            <w:r w:rsidRPr="00964D9F">
              <w:rPr>
                <w:sz w:val="20"/>
                <w:szCs w:val="20"/>
              </w:rPr>
              <w:t xml:space="preserve">-Tarea: </w:t>
            </w:r>
            <w:r w:rsidR="007F6617" w:rsidRPr="00964D9F">
              <w:rPr>
                <w:rFonts w:cstheme="minorHAnsi"/>
                <w:sz w:val="20"/>
                <w:szCs w:val="20"/>
              </w:rPr>
              <w:t>Análisis y</w:t>
            </w:r>
            <w:r w:rsidRPr="00964D9F">
              <w:rPr>
                <w:rFonts w:cstheme="minorHAnsi"/>
                <w:sz w:val="20"/>
                <w:szCs w:val="20"/>
              </w:rPr>
              <w:t xml:space="preserve"> reflexión personal. Entrega plataforma</w:t>
            </w:r>
            <w:r w:rsidRPr="002334D8">
              <w:rPr>
                <w:rFonts w:cstheme="minorHAnsi"/>
                <w:sz w:val="16"/>
                <w:szCs w:val="16"/>
              </w:rPr>
              <w:t xml:space="preserve"> Módulo 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D9F" w:rsidRPr="00964D9F" w:rsidRDefault="00964D9F" w:rsidP="0096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sz w:val="20"/>
                <w:szCs w:val="20"/>
              </w:rPr>
            </w:pPr>
            <w:r w:rsidRPr="00964D9F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es-VE"/>
              </w:rPr>
              <w:t xml:space="preserve">Participación en el conversatorio: </w:t>
            </w:r>
            <w:r w:rsidRPr="00964D9F">
              <w:rPr>
                <w:rFonts w:eastAsia="Calibri" w:cstheme="minorHAnsi"/>
                <w:sz w:val="20"/>
                <w:szCs w:val="20"/>
              </w:rPr>
              <w:t>Opinión sobre el video: Un día en la Tierra (a través de preguntas orientadoras).</w:t>
            </w:r>
          </w:p>
          <w:p w:rsidR="00964D9F" w:rsidRPr="00964D9F" w:rsidRDefault="00964D9F" w:rsidP="0096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sz w:val="20"/>
                <w:szCs w:val="20"/>
              </w:rPr>
            </w:pPr>
          </w:p>
          <w:p w:rsidR="004A0407" w:rsidRPr="00A824F5" w:rsidRDefault="00964D9F" w:rsidP="00964D9F">
            <w:pPr>
              <w:rPr>
                <w:sz w:val="20"/>
                <w:szCs w:val="20"/>
              </w:rPr>
            </w:pPr>
            <w:r w:rsidRPr="00964D9F">
              <w:rPr>
                <w:rFonts w:eastAsia="Times New Roman" w:cstheme="minorHAnsi"/>
                <w:color w:val="000000"/>
                <w:sz w:val="20"/>
                <w:szCs w:val="20"/>
              </w:rPr>
              <w:t>-Análisis y reflexión personal sobre la evolución conceptual del desarrollo sustentable.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64D9F" w:rsidRDefault="00073B5B" w:rsidP="00E8228C">
            <w:pPr>
              <w:jc w:val="center"/>
            </w:pPr>
            <w:r>
              <w:t xml:space="preserve">0.5 </w:t>
            </w:r>
            <w:r w:rsidR="001319FA">
              <w:t>pto</w:t>
            </w:r>
          </w:p>
          <w:p w:rsidR="00964D9F" w:rsidRDefault="00964D9F" w:rsidP="00E8228C">
            <w:pPr>
              <w:jc w:val="center"/>
            </w:pPr>
          </w:p>
          <w:p w:rsidR="00964D9F" w:rsidRDefault="00964D9F" w:rsidP="00E8228C">
            <w:pPr>
              <w:jc w:val="center"/>
            </w:pPr>
          </w:p>
          <w:p w:rsidR="00964D9F" w:rsidRDefault="00964D9F" w:rsidP="00E8228C">
            <w:pPr>
              <w:jc w:val="center"/>
            </w:pPr>
          </w:p>
          <w:p w:rsidR="00964D9F" w:rsidRDefault="001319FA" w:rsidP="00964D9F">
            <w:pPr>
              <w:jc w:val="center"/>
            </w:pPr>
            <w:r>
              <w:t>1 pto</w:t>
            </w:r>
          </w:p>
        </w:tc>
      </w:tr>
      <w:tr w:rsidR="00D05DF7" w:rsidRPr="00670B48" w:rsidTr="007F6617">
        <w:trPr>
          <w:trHeight w:val="676"/>
        </w:trPr>
        <w:tc>
          <w:tcPr>
            <w:tcW w:w="483" w:type="dxa"/>
            <w:vAlign w:val="center"/>
          </w:tcPr>
          <w:p w:rsidR="004A0407" w:rsidRDefault="004A0407" w:rsidP="004A0407">
            <w:pPr>
              <w:jc w:val="center"/>
            </w:pPr>
            <w:r>
              <w:t>3</w:t>
            </w:r>
          </w:p>
        </w:tc>
        <w:tc>
          <w:tcPr>
            <w:tcW w:w="732" w:type="dxa"/>
            <w:vAlign w:val="center"/>
          </w:tcPr>
          <w:p w:rsidR="004A0407" w:rsidRPr="00F3465A" w:rsidRDefault="008F6514" w:rsidP="008F651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  <w:r w:rsidR="00F3465A">
              <w:rPr>
                <w:sz w:val="18"/>
              </w:rPr>
              <w:t xml:space="preserve"> al </w:t>
            </w:r>
            <w:r>
              <w:rPr>
                <w:sz w:val="18"/>
              </w:rPr>
              <w:t>13</w:t>
            </w:r>
            <w:r w:rsidR="00F3465A">
              <w:rPr>
                <w:sz w:val="18"/>
              </w:rPr>
              <w:t xml:space="preserve"> de mayo</w:t>
            </w:r>
          </w:p>
        </w:tc>
        <w:tc>
          <w:tcPr>
            <w:tcW w:w="1361" w:type="dxa"/>
            <w:vAlign w:val="center"/>
          </w:tcPr>
          <w:p w:rsidR="004A0407" w:rsidRPr="00670B48" w:rsidRDefault="008F6514" w:rsidP="004A0407">
            <w:pPr>
              <w:rPr>
                <w:sz w:val="20"/>
                <w:szCs w:val="20"/>
              </w:rPr>
            </w:pPr>
            <w:r w:rsidRPr="00670B48">
              <w:rPr>
                <w:sz w:val="20"/>
                <w:szCs w:val="20"/>
              </w:rPr>
              <w:t>CG2</w:t>
            </w:r>
          </w:p>
        </w:tc>
        <w:tc>
          <w:tcPr>
            <w:tcW w:w="1476" w:type="dxa"/>
            <w:vAlign w:val="center"/>
          </w:tcPr>
          <w:p w:rsidR="004A0407" w:rsidRPr="00670B48" w:rsidRDefault="008F6514" w:rsidP="004A0407">
            <w:pPr>
              <w:rPr>
                <w:sz w:val="20"/>
                <w:szCs w:val="20"/>
              </w:rPr>
            </w:pPr>
            <w:r w:rsidRPr="00670B48">
              <w:rPr>
                <w:rFonts w:cstheme="minorHAnsi"/>
                <w:sz w:val="20"/>
                <w:szCs w:val="20"/>
              </w:rPr>
              <w:t xml:space="preserve">Actualiza sus conocimientos a partir de la lectura reflexiva y </w:t>
            </w:r>
            <w:r w:rsidRPr="00670B48">
              <w:rPr>
                <w:rFonts w:cstheme="minorHAnsi"/>
                <w:sz w:val="20"/>
                <w:szCs w:val="20"/>
              </w:rPr>
              <w:lastRenderedPageBreak/>
              <w:t>critica de las nuevas tendencias, enfoques y modelos de la educación para la sustentabilidad.</w:t>
            </w:r>
          </w:p>
        </w:tc>
        <w:tc>
          <w:tcPr>
            <w:tcW w:w="1479" w:type="dxa"/>
            <w:vAlign w:val="center"/>
          </w:tcPr>
          <w:p w:rsidR="004A0407" w:rsidRPr="00670B48" w:rsidRDefault="008F6514" w:rsidP="008F6514">
            <w:pPr>
              <w:rPr>
                <w:b/>
                <w:sz w:val="20"/>
                <w:szCs w:val="20"/>
              </w:rPr>
            </w:pPr>
            <w:r w:rsidRPr="00670B48">
              <w:rPr>
                <w:b/>
                <w:sz w:val="20"/>
                <w:szCs w:val="20"/>
              </w:rPr>
              <w:lastRenderedPageBreak/>
              <w:t>Unidad I</w:t>
            </w:r>
          </w:p>
          <w:p w:rsidR="008F6514" w:rsidRPr="00670B48" w:rsidRDefault="008F6514" w:rsidP="008F6514">
            <w:pPr>
              <w:rPr>
                <w:sz w:val="20"/>
                <w:szCs w:val="20"/>
              </w:rPr>
            </w:pPr>
            <w:r w:rsidRPr="007F6617">
              <w:rPr>
                <w:b/>
                <w:sz w:val="20"/>
                <w:szCs w:val="20"/>
              </w:rPr>
              <w:t>Tema 3</w:t>
            </w:r>
            <w:r w:rsidRPr="00670B48">
              <w:rPr>
                <w:rFonts w:cstheme="minorHAnsi"/>
                <w:sz w:val="20"/>
                <w:szCs w:val="20"/>
              </w:rPr>
              <w:t xml:space="preserve"> La educación como motor del Desarrollo </w:t>
            </w:r>
            <w:r w:rsidRPr="00670B48">
              <w:rPr>
                <w:rFonts w:cstheme="minorHAnsi"/>
                <w:sz w:val="20"/>
                <w:szCs w:val="20"/>
              </w:rPr>
              <w:lastRenderedPageBreak/>
              <w:t>Sustentable.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A0407" w:rsidRPr="00670B48" w:rsidRDefault="008F6514" w:rsidP="004A0407">
            <w:pPr>
              <w:rPr>
                <w:sz w:val="20"/>
                <w:szCs w:val="20"/>
              </w:rPr>
            </w:pPr>
            <w:r w:rsidRPr="00670B48">
              <w:rPr>
                <w:sz w:val="20"/>
                <w:szCs w:val="20"/>
              </w:rPr>
              <w:lastRenderedPageBreak/>
              <w:t>Presentación del Tema 3</w:t>
            </w:r>
          </w:p>
          <w:p w:rsidR="008F6514" w:rsidRPr="00670B48" w:rsidRDefault="008F6514" w:rsidP="004A0407">
            <w:pPr>
              <w:rPr>
                <w:sz w:val="20"/>
                <w:szCs w:val="20"/>
              </w:rPr>
            </w:pPr>
          </w:p>
          <w:p w:rsidR="00670B48" w:rsidRPr="00670B48" w:rsidRDefault="008F6514" w:rsidP="004A040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0B48">
              <w:rPr>
                <w:sz w:val="20"/>
                <w:szCs w:val="20"/>
              </w:rPr>
              <w:t xml:space="preserve">Presentación Entrevista : </w:t>
            </w:r>
            <w:r w:rsidRPr="00670B48">
              <w:rPr>
                <w:sz w:val="20"/>
                <w:szCs w:val="20"/>
              </w:rPr>
              <w:lastRenderedPageBreak/>
              <w:t>Educación  para el Desarrollo Sostenible</w:t>
            </w:r>
            <w:r w:rsidR="00670B48" w:rsidRPr="00670B4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670B48" w:rsidRPr="00670B48" w:rsidRDefault="00670B48" w:rsidP="004A040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8F6514" w:rsidRPr="00670B48" w:rsidRDefault="00670B48" w:rsidP="004A0407">
            <w:pPr>
              <w:rPr>
                <w:sz w:val="20"/>
                <w:szCs w:val="20"/>
              </w:rPr>
            </w:pPr>
            <w:r w:rsidRPr="00670B48">
              <w:rPr>
                <w:rFonts w:cstheme="minorHAnsi"/>
                <w:color w:val="000000" w:themeColor="text1"/>
                <w:sz w:val="20"/>
                <w:szCs w:val="20"/>
              </w:rPr>
              <w:t>Asignación del ejercicio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8F6514" w:rsidRPr="00670B48" w:rsidRDefault="008F6514" w:rsidP="004A040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0B48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Ve el video del Tema 3 y lo relaciona con la lectura de materiales del </w:t>
            </w:r>
            <w:r w:rsidRPr="00670B48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tema</w:t>
            </w:r>
          </w:p>
          <w:p w:rsidR="008F6514" w:rsidRPr="00670B48" w:rsidRDefault="008F6514" w:rsidP="004A040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A0407" w:rsidRPr="00670B48" w:rsidRDefault="008F6514" w:rsidP="004A040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0B48">
              <w:rPr>
                <w:rFonts w:cstheme="minorHAnsi"/>
                <w:color w:val="000000" w:themeColor="text1"/>
                <w:sz w:val="20"/>
                <w:szCs w:val="20"/>
              </w:rPr>
              <w:t xml:space="preserve"> Ve  la  entrevista: Educación para el Desarrollo Sostenible</w:t>
            </w:r>
            <w:r w:rsidR="00890413" w:rsidRPr="00670B48">
              <w:rPr>
                <w:rFonts w:cstheme="minorHAnsi"/>
                <w:color w:val="000000" w:themeColor="text1"/>
                <w:sz w:val="20"/>
                <w:szCs w:val="20"/>
              </w:rPr>
              <w:t xml:space="preserve"> de Moacir Gadotti</w:t>
            </w:r>
          </w:p>
          <w:p w:rsidR="00670B48" w:rsidRPr="00670B48" w:rsidRDefault="00670B48" w:rsidP="004A040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70B48" w:rsidRPr="00670B48" w:rsidRDefault="00670B48" w:rsidP="004A040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0B48">
              <w:rPr>
                <w:rFonts w:cstheme="minorHAnsi"/>
                <w:color w:val="000000" w:themeColor="text1"/>
                <w:sz w:val="20"/>
                <w:szCs w:val="20"/>
              </w:rPr>
              <w:t>Participa en el conversatorio Educación para el Desarrollo Sostenible de Moacir Gadotti</w:t>
            </w:r>
          </w:p>
          <w:p w:rsidR="00670B48" w:rsidRPr="00670B48" w:rsidRDefault="00670B48" w:rsidP="004A040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70B48" w:rsidRPr="00670B48" w:rsidRDefault="00670B48" w:rsidP="004A040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0B48">
              <w:rPr>
                <w:rFonts w:cstheme="minorHAnsi"/>
                <w:sz w:val="20"/>
                <w:szCs w:val="20"/>
              </w:rPr>
              <w:t>-Elabora y entrega la asignación el ejercicio sobre el papel de la educación para la sustentabilidad</w:t>
            </w:r>
          </w:p>
          <w:p w:rsidR="00670B48" w:rsidRPr="00670B48" w:rsidRDefault="00670B48" w:rsidP="004A040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70B48" w:rsidRPr="00670B48" w:rsidRDefault="00670B48" w:rsidP="004A0407">
            <w:pPr>
              <w:rPr>
                <w:rFonts w:cstheme="minorHAnsi"/>
                <w:b/>
                <w:color w:val="4BACC6" w:themeColor="accent5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</w:tcPr>
          <w:p w:rsidR="004A0407" w:rsidRPr="00670B48" w:rsidRDefault="008F6514" w:rsidP="004A0407">
            <w:pPr>
              <w:rPr>
                <w:sz w:val="20"/>
                <w:szCs w:val="20"/>
              </w:rPr>
            </w:pPr>
            <w:r w:rsidRPr="00670B48">
              <w:rPr>
                <w:sz w:val="20"/>
                <w:szCs w:val="20"/>
              </w:rPr>
              <w:lastRenderedPageBreak/>
              <w:t>09/05/22</w:t>
            </w:r>
          </w:p>
          <w:p w:rsidR="008F6514" w:rsidRPr="00670B48" w:rsidRDefault="008F6514" w:rsidP="004A0407">
            <w:pPr>
              <w:rPr>
                <w:sz w:val="20"/>
                <w:szCs w:val="20"/>
              </w:rPr>
            </w:pPr>
            <w:r w:rsidRPr="00670B48">
              <w:rPr>
                <w:sz w:val="20"/>
                <w:szCs w:val="20"/>
              </w:rPr>
              <w:t>Reunión Zoom Sesión de clase sobre Tema 3</w:t>
            </w:r>
          </w:p>
        </w:tc>
        <w:tc>
          <w:tcPr>
            <w:tcW w:w="1559" w:type="dxa"/>
            <w:shd w:val="clear" w:color="auto" w:fill="auto"/>
          </w:tcPr>
          <w:p w:rsidR="004A0407" w:rsidRPr="00670B48" w:rsidRDefault="008F6514" w:rsidP="007F6617">
            <w:pPr>
              <w:rPr>
                <w:sz w:val="20"/>
                <w:szCs w:val="20"/>
              </w:rPr>
            </w:pPr>
            <w:r w:rsidRPr="00670B48">
              <w:rPr>
                <w:sz w:val="20"/>
                <w:szCs w:val="20"/>
              </w:rPr>
              <w:t>Del 09 al 13/05/22 Ve el video entrevista:</w:t>
            </w:r>
            <w:r w:rsidRPr="00670B48">
              <w:rPr>
                <w:rFonts w:cstheme="minorHAnsi"/>
                <w:color w:val="000000" w:themeColor="text1"/>
                <w:sz w:val="20"/>
                <w:szCs w:val="20"/>
              </w:rPr>
              <w:t xml:space="preserve"> Educación para </w:t>
            </w:r>
            <w:r w:rsidRPr="00670B48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el Desarrollo Sostenible</w:t>
            </w:r>
            <w:r w:rsidR="00890413" w:rsidRPr="00670B4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0413" w:rsidRPr="00890413" w:rsidRDefault="00890413" w:rsidP="00890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sz w:val="20"/>
                <w:szCs w:val="20"/>
              </w:rPr>
            </w:pPr>
            <w:r w:rsidRPr="00890413">
              <w:rPr>
                <w:rFonts w:eastAsia="Calibri" w:cstheme="minorHAnsi"/>
                <w:sz w:val="20"/>
                <w:szCs w:val="20"/>
              </w:rPr>
              <w:lastRenderedPageBreak/>
              <w:t xml:space="preserve">Participación en el conversatorio: Educación para el Desarrollo </w:t>
            </w:r>
            <w:r w:rsidRPr="00890413">
              <w:rPr>
                <w:rFonts w:eastAsia="Calibri" w:cstheme="minorHAnsi"/>
                <w:sz w:val="20"/>
                <w:szCs w:val="20"/>
              </w:rPr>
              <w:lastRenderedPageBreak/>
              <w:t>Sostenible (a través de preguntas orientadoras).</w:t>
            </w:r>
          </w:p>
          <w:p w:rsidR="00890413" w:rsidRPr="00890413" w:rsidRDefault="00890413" w:rsidP="00890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sz w:val="20"/>
                <w:szCs w:val="20"/>
              </w:rPr>
            </w:pPr>
          </w:p>
          <w:p w:rsidR="004A0407" w:rsidRPr="00670B48" w:rsidRDefault="00890413" w:rsidP="00890413">
            <w:pPr>
              <w:rPr>
                <w:sz w:val="20"/>
                <w:szCs w:val="20"/>
              </w:rPr>
            </w:pPr>
            <w:r w:rsidRPr="00670B48">
              <w:rPr>
                <w:rFonts w:eastAsia="Calibri" w:cstheme="minorHAnsi"/>
                <w:sz w:val="20"/>
                <w:szCs w:val="20"/>
              </w:rPr>
              <w:t>-Ejercicio sobre el papel de la educación para la sustentabilidad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90413" w:rsidRDefault="00073B5B" w:rsidP="004A0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0.5 </w:t>
            </w:r>
            <w:r w:rsidR="001319FA">
              <w:rPr>
                <w:sz w:val="20"/>
                <w:szCs w:val="20"/>
              </w:rPr>
              <w:t xml:space="preserve"> pto</w:t>
            </w:r>
          </w:p>
          <w:p w:rsidR="001319FA" w:rsidRDefault="001319FA" w:rsidP="004A0407">
            <w:pPr>
              <w:jc w:val="center"/>
              <w:rPr>
                <w:sz w:val="20"/>
                <w:szCs w:val="20"/>
              </w:rPr>
            </w:pPr>
          </w:p>
          <w:p w:rsidR="001319FA" w:rsidRDefault="001319FA" w:rsidP="004A0407">
            <w:pPr>
              <w:jc w:val="center"/>
              <w:rPr>
                <w:sz w:val="20"/>
                <w:szCs w:val="20"/>
              </w:rPr>
            </w:pPr>
          </w:p>
          <w:p w:rsidR="001319FA" w:rsidRDefault="001319FA" w:rsidP="004A0407">
            <w:pPr>
              <w:jc w:val="center"/>
              <w:rPr>
                <w:sz w:val="20"/>
                <w:szCs w:val="20"/>
              </w:rPr>
            </w:pPr>
          </w:p>
          <w:p w:rsidR="001319FA" w:rsidRDefault="001319FA" w:rsidP="004A0407">
            <w:pPr>
              <w:jc w:val="center"/>
              <w:rPr>
                <w:sz w:val="20"/>
                <w:szCs w:val="20"/>
              </w:rPr>
            </w:pPr>
          </w:p>
          <w:p w:rsidR="001319FA" w:rsidRDefault="001319FA" w:rsidP="004A0407">
            <w:pPr>
              <w:jc w:val="center"/>
              <w:rPr>
                <w:sz w:val="20"/>
                <w:szCs w:val="20"/>
              </w:rPr>
            </w:pPr>
          </w:p>
          <w:p w:rsidR="001319FA" w:rsidRPr="00670B48" w:rsidRDefault="001319FA" w:rsidP="004A0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pto</w:t>
            </w:r>
          </w:p>
        </w:tc>
      </w:tr>
      <w:tr w:rsidR="00D05DF7" w:rsidTr="007F6617">
        <w:trPr>
          <w:trHeight w:val="676"/>
        </w:trPr>
        <w:tc>
          <w:tcPr>
            <w:tcW w:w="483" w:type="dxa"/>
            <w:vAlign w:val="center"/>
          </w:tcPr>
          <w:p w:rsidR="004A0407" w:rsidRDefault="004A0407" w:rsidP="004A0407">
            <w:pPr>
              <w:jc w:val="center"/>
            </w:pPr>
            <w:r>
              <w:lastRenderedPageBreak/>
              <w:t>4</w:t>
            </w:r>
          </w:p>
        </w:tc>
        <w:tc>
          <w:tcPr>
            <w:tcW w:w="732" w:type="dxa"/>
            <w:vAlign w:val="center"/>
          </w:tcPr>
          <w:p w:rsidR="004A0407" w:rsidRPr="00F3465A" w:rsidRDefault="0049426F" w:rsidP="00F346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 al 20</w:t>
            </w:r>
            <w:r w:rsidR="00F3465A">
              <w:rPr>
                <w:sz w:val="18"/>
              </w:rPr>
              <w:t xml:space="preserve"> de mayo</w:t>
            </w:r>
          </w:p>
        </w:tc>
        <w:tc>
          <w:tcPr>
            <w:tcW w:w="1361" w:type="dxa"/>
            <w:vAlign w:val="center"/>
          </w:tcPr>
          <w:p w:rsidR="004A0407" w:rsidRDefault="00997B9E" w:rsidP="004A0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CG2</w:t>
            </w:r>
          </w:p>
          <w:p w:rsidR="00997B9E" w:rsidRPr="008F6514" w:rsidRDefault="00997B9E" w:rsidP="004A0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CP1</w:t>
            </w:r>
          </w:p>
        </w:tc>
        <w:tc>
          <w:tcPr>
            <w:tcW w:w="1476" w:type="dxa"/>
            <w:vAlign w:val="center"/>
          </w:tcPr>
          <w:p w:rsidR="00997B9E" w:rsidRPr="00997B9E" w:rsidRDefault="00997B9E" w:rsidP="00997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997B9E">
              <w:rPr>
                <w:rFonts w:cstheme="minorHAnsi"/>
                <w:sz w:val="20"/>
                <w:szCs w:val="20"/>
              </w:rPr>
              <w:t xml:space="preserve">Actualiza sus conocimientos a partir de la lectura reflexiva y critica de las nuevas tendencias, enfoques y modelos de la educación para </w:t>
            </w:r>
            <w:r w:rsidRPr="00997B9E">
              <w:rPr>
                <w:rFonts w:cstheme="minorHAnsi"/>
                <w:sz w:val="20"/>
                <w:szCs w:val="20"/>
              </w:rPr>
              <w:lastRenderedPageBreak/>
              <w:t>la sustentabilidad.</w:t>
            </w:r>
          </w:p>
          <w:p w:rsidR="00997B9E" w:rsidRPr="00997B9E" w:rsidRDefault="00997B9E" w:rsidP="00997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  <w:p w:rsidR="00A63616" w:rsidRPr="00C722E5" w:rsidRDefault="00997B9E" w:rsidP="00997B9E">
            <w:pPr>
              <w:rPr>
                <w:sz w:val="20"/>
                <w:szCs w:val="20"/>
              </w:rPr>
            </w:pPr>
            <w:r w:rsidRPr="00C722E5">
              <w:rPr>
                <w:rFonts w:cstheme="minorHAnsi"/>
                <w:sz w:val="20"/>
                <w:szCs w:val="20"/>
              </w:rPr>
              <w:t>-Identifica los nuevos  paradigmas educativos</w:t>
            </w:r>
          </w:p>
        </w:tc>
        <w:tc>
          <w:tcPr>
            <w:tcW w:w="1479" w:type="dxa"/>
            <w:vAlign w:val="center"/>
          </w:tcPr>
          <w:p w:rsidR="004A0407" w:rsidRPr="00C722E5" w:rsidRDefault="00A11DFA" w:rsidP="00997B9E">
            <w:pPr>
              <w:rPr>
                <w:b/>
                <w:sz w:val="20"/>
                <w:szCs w:val="20"/>
              </w:rPr>
            </w:pPr>
            <w:r w:rsidRPr="00C722E5">
              <w:rPr>
                <w:b/>
                <w:sz w:val="20"/>
                <w:szCs w:val="20"/>
              </w:rPr>
              <w:lastRenderedPageBreak/>
              <w:t>UNIDAD II</w:t>
            </w:r>
          </w:p>
          <w:p w:rsidR="00A11DFA" w:rsidRDefault="00A11DFA" w:rsidP="00A11DFA">
            <w:pPr>
              <w:rPr>
                <w:rFonts w:cstheme="minorHAnsi"/>
                <w:sz w:val="20"/>
                <w:szCs w:val="20"/>
              </w:rPr>
            </w:pPr>
            <w:r w:rsidRPr="00A11DFA">
              <w:rPr>
                <w:rFonts w:cstheme="minorHAnsi"/>
                <w:sz w:val="20"/>
                <w:szCs w:val="20"/>
              </w:rPr>
              <w:t>Nuevos Paradigmas Educativos y la Educación para el Desarrollo Sustentable.</w:t>
            </w:r>
          </w:p>
          <w:p w:rsidR="007F6617" w:rsidRPr="00A11DFA" w:rsidRDefault="007F6617" w:rsidP="00A11DFA">
            <w:pPr>
              <w:rPr>
                <w:rFonts w:cstheme="minorHAnsi"/>
                <w:sz w:val="20"/>
                <w:szCs w:val="20"/>
              </w:rPr>
            </w:pPr>
          </w:p>
          <w:p w:rsidR="00A11DFA" w:rsidRPr="00C722E5" w:rsidRDefault="007F6617" w:rsidP="00A11DFA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Tema 1</w:t>
            </w:r>
            <w:r w:rsidR="00A11DFA" w:rsidRPr="00C722E5">
              <w:rPr>
                <w:sz w:val="20"/>
                <w:szCs w:val="20"/>
              </w:rPr>
              <w:t xml:space="preserve">. </w:t>
            </w:r>
            <w:r w:rsidR="00A11DFA" w:rsidRPr="00C722E5">
              <w:rPr>
                <w:rFonts w:cstheme="minorHAnsi"/>
                <w:sz w:val="20"/>
                <w:szCs w:val="20"/>
              </w:rPr>
              <w:t xml:space="preserve">Iniciativas relevantes de </w:t>
            </w:r>
            <w:r w:rsidR="00A11DFA" w:rsidRPr="00C722E5">
              <w:rPr>
                <w:rFonts w:cstheme="minorHAnsi"/>
                <w:sz w:val="20"/>
                <w:szCs w:val="20"/>
              </w:rPr>
              <w:lastRenderedPageBreak/>
              <w:t>las políticas  internacionales educativas relacionadas a la sustentabilidad:</w:t>
            </w:r>
          </w:p>
          <w:p w:rsidR="00A11DFA" w:rsidRPr="00A11DFA" w:rsidRDefault="00A11DFA" w:rsidP="00A11DFA">
            <w:pPr>
              <w:rPr>
                <w:rFonts w:cstheme="minorHAnsi"/>
                <w:sz w:val="20"/>
                <w:szCs w:val="20"/>
              </w:rPr>
            </w:pPr>
            <w:r w:rsidRPr="00A11DFA">
              <w:rPr>
                <w:rFonts w:cstheme="minorHAnsi"/>
                <w:sz w:val="20"/>
                <w:szCs w:val="20"/>
              </w:rPr>
              <w:t>Foro Global de Educación; Programa de Acción Global en Educación para el Desarrollo Sostenible; Agenda 2030; Educación para el Cambio Climático; Programa sobre Educación para Estilos de vida Sostenible</w:t>
            </w:r>
          </w:p>
          <w:p w:rsidR="00A11DFA" w:rsidRPr="00C722E5" w:rsidRDefault="00A11DFA" w:rsidP="00997B9E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A11DFA" w:rsidRPr="00A11DFA" w:rsidRDefault="00A11DFA" w:rsidP="00A11DFA">
            <w:pPr>
              <w:jc w:val="both"/>
              <w:rPr>
                <w:rFonts w:eastAsia="Calibri" w:cstheme="minorHAnsi"/>
                <w:sz w:val="20"/>
                <w:szCs w:val="20"/>
                <w:lang w:val="es-ES" w:eastAsia="es-ES"/>
              </w:rPr>
            </w:pPr>
            <w:r w:rsidRPr="00A11DFA">
              <w:rPr>
                <w:rFonts w:eastAsia="Calibri" w:cstheme="minorHAnsi"/>
                <w:sz w:val="20"/>
                <w:szCs w:val="20"/>
                <w:lang w:val="es-ES" w:eastAsia="es-ES"/>
              </w:rPr>
              <w:lastRenderedPageBreak/>
              <w:t xml:space="preserve">Video sobre </w:t>
            </w:r>
            <w:r w:rsidR="008D049C" w:rsidRPr="00C722E5">
              <w:rPr>
                <w:rFonts w:eastAsia="Calibri" w:cstheme="minorHAnsi"/>
                <w:sz w:val="20"/>
                <w:szCs w:val="20"/>
                <w:lang w:val="es-ES" w:eastAsia="es-ES"/>
              </w:rPr>
              <w:t>Políticas Internacionales</w:t>
            </w:r>
            <w:r w:rsidRPr="00A11DFA">
              <w:rPr>
                <w:rFonts w:eastAsia="Calibri" w:cstheme="minorHAnsi"/>
                <w:sz w:val="20"/>
                <w:szCs w:val="20"/>
                <w:lang w:val="es-ES" w:eastAsia="es-ES"/>
              </w:rPr>
              <w:t xml:space="preserve"> educativas relacionadas a la sustentabilidad. Facilitadores: Mirian Vilela y Alicia Jiménez.  Patrocinado </w:t>
            </w:r>
            <w:r w:rsidRPr="00A11DFA">
              <w:rPr>
                <w:rFonts w:eastAsia="Calibri" w:cstheme="minorHAnsi"/>
                <w:sz w:val="20"/>
                <w:szCs w:val="20"/>
                <w:lang w:val="es-ES" w:eastAsia="es-ES"/>
              </w:rPr>
              <w:lastRenderedPageBreak/>
              <w:t>por UNESCO-Carta de la Tierra y UPEA</w:t>
            </w:r>
          </w:p>
          <w:p w:rsidR="004A0407" w:rsidRPr="00C722E5" w:rsidRDefault="004A0407" w:rsidP="004A0407">
            <w:pPr>
              <w:rPr>
                <w:color w:val="4BACC6" w:themeColor="accent5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C722E5" w:rsidRPr="00C722E5" w:rsidRDefault="00C722E5" w:rsidP="00C722E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2E5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Ve el video y lo relaciona con la lectura de materiales del tema 4.</w:t>
            </w:r>
          </w:p>
          <w:p w:rsidR="00C722E5" w:rsidRPr="00C722E5" w:rsidRDefault="00C722E5" w:rsidP="00C722E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C722E5" w:rsidRPr="00C722E5" w:rsidRDefault="00C722E5" w:rsidP="00C722E5">
            <w:pPr>
              <w:rPr>
                <w:rFonts w:eastAsia="Calibri" w:cstheme="minorHAnsi"/>
                <w:sz w:val="20"/>
                <w:szCs w:val="20"/>
              </w:rPr>
            </w:pPr>
            <w:r w:rsidRPr="00C722E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-Participa en el conversatorio: </w:t>
            </w:r>
            <w:r w:rsidRPr="00C722E5">
              <w:rPr>
                <w:rFonts w:eastAsia="Calibri" w:cstheme="minorHAnsi"/>
                <w:color w:val="000000"/>
                <w:sz w:val="20"/>
                <w:szCs w:val="20"/>
                <w:lang w:eastAsia="es-VE"/>
              </w:rPr>
              <w:t xml:space="preserve">Los objetivos del Desarrollo Sostenible y la </w:t>
            </w:r>
            <w:r w:rsidRPr="00C722E5">
              <w:rPr>
                <w:rFonts w:eastAsia="Calibri" w:cstheme="minorHAnsi"/>
                <w:color w:val="000000"/>
                <w:sz w:val="20"/>
                <w:szCs w:val="20"/>
                <w:lang w:eastAsia="es-VE"/>
              </w:rPr>
              <w:lastRenderedPageBreak/>
              <w:t>Agenda 2030.</w:t>
            </w:r>
          </w:p>
          <w:p w:rsidR="00C722E5" w:rsidRPr="00C722E5" w:rsidRDefault="00C722E5" w:rsidP="00C722E5">
            <w:pPr>
              <w:rPr>
                <w:rFonts w:eastAsia="Calibri" w:cstheme="minorHAnsi"/>
                <w:sz w:val="20"/>
                <w:szCs w:val="20"/>
              </w:rPr>
            </w:pPr>
          </w:p>
          <w:p w:rsidR="004A0407" w:rsidRPr="00C722E5" w:rsidRDefault="00C722E5" w:rsidP="00C722E5">
            <w:pPr>
              <w:rPr>
                <w:sz w:val="20"/>
                <w:szCs w:val="20"/>
              </w:rPr>
            </w:pPr>
            <w:r w:rsidRPr="00C722E5">
              <w:rPr>
                <w:rFonts w:eastAsia="Calibri" w:cstheme="minorHAnsi"/>
                <w:color w:val="000000"/>
                <w:sz w:val="20"/>
                <w:szCs w:val="20"/>
                <w:lang w:eastAsia="es-VE"/>
              </w:rPr>
              <w:t>-Elabora y entrega la asignación del ejercicio basado en el análisis de las políticas educativas</w:t>
            </w:r>
          </w:p>
        </w:tc>
        <w:tc>
          <w:tcPr>
            <w:tcW w:w="1393" w:type="dxa"/>
            <w:shd w:val="clear" w:color="auto" w:fill="auto"/>
          </w:tcPr>
          <w:p w:rsidR="00C722E5" w:rsidRPr="00C722E5" w:rsidRDefault="00C722E5" w:rsidP="004A0407">
            <w:pPr>
              <w:rPr>
                <w:sz w:val="20"/>
                <w:szCs w:val="20"/>
              </w:rPr>
            </w:pPr>
          </w:p>
          <w:p w:rsidR="00C722E5" w:rsidRPr="00C722E5" w:rsidRDefault="00C722E5" w:rsidP="004A0407">
            <w:pPr>
              <w:rPr>
                <w:sz w:val="20"/>
                <w:szCs w:val="20"/>
              </w:rPr>
            </w:pPr>
            <w:r w:rsidRPr="00C722E5">
              <w:rPr>
                <w:sz w:val="20"/>
                <w:szCs w:val="20"/>
              </w:rPr>
              <w:t>-Aclaratorias vías WhasApp</w:t>
            </w:r>
          </w:p>
        </w:tc>
        <w:tc>
          <w:tcPr>
            <w:tcW w:w="1559" w:type="dxa"/>
            <w:shd w:val="clear" w:color="auto" w:fill="auto"/>
          </w:tcPr>
          <w:p w:rsidR="00C722E5" w:rsidRPr="00C722E5" w:rsidRDefault="00C722E5" w:rsidP="00C722E5">
            <w:pPr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C722E5">
              <w:rPr>
                <w:sz w:val="20"/>
                <w:szCs w:val="20"/>
              </w:rPr>
              <w:t xml:space="preserve">Del  16 al 20/05/22 Ve el video sobre las políticas internacionales </w:t>
            </w:r>
            <w:r w:rsidRPr="00C722E5">
              <w:rPr>
                <w:rFonts w:cstheme="minorHAnsi"/>
                <w:sz w:val="20"/>
                <w:szCs w:val="20"/>
                <w:lang w:val="es-ES" w:eastAsia="es-ES"/>
              </w:rPr>
              <w:t>educativas relacionadas a la sustentabilidad</w:t>
            </w:r>
          </w:p>
          <w:p w:rsidR="00C722E5" w:rsidRPr="00C722E5" w:rsidRDefault="00C722E5" w:rsidP="00C722E5">
            <w:pPr>
              <w:rPr>
                <w:rFonts w:cstheme="minorHAnsi"/>
                <w:sz w:val="20"/>
                <w:szCs w:val="20"/>
                <w:lang w:val="es-ES" w:eastAsia="es-ES"/>
              </w:rPr>
            </w:pPr>
          </w:p>
          <w:p w:rsidR="00C722E5" w:rsidRPr="00C722E5" w:rsidRDefault="00C722E5" w:rsidP="00C722E5">
            <w:pPr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C722E5">
              <w:rPr>
                <w:rFonts w:cstheme="minorHAnsi"/>
                <w:sz w:val="20"/>
                <w:szCs w:val="20"/>
                <w:lang w:val="es-ES" w:eastAsia="es-ES"/>
              </w:rPr>
              <w:t xml:space="preserve">Participa en el </w:t>
            </w:r>
            <w:r w:rsidRPr="00C722E5">
              <w:rPr>
                <w:rFonts w:cstheme="minorHAnsi"/>
                <w:sz w:val="20"/>
                <w:szCs w:val="20"/>
                <w:lang w:val="es-ES" w:eastAsia="es-ES"/>
              </w:rPr>
              <w:lastRenderedPageBreak/>
              <w:t>conversatorio</w:t>
            </w:r>
          </w:p>
          <w:p w:rsidR="00C722E5" w:rsidRPr="00C722E5" w:rsidRDefault="00C722E5" w:rsidP="00C722E5">
            <w:pPr>
              <w:rPr>
                <w:sz w:val="20"/>
                <w:szCs w:val="20"/>
              </w:rPr>
            </w:pPr>
            <w:r w:rsidRPr="00C722E5">
              <w:rPr>
                <w:rFonts w:cstheme="minorHAnsi"/>
                <w:sz w:val="20"/>
                <w:szCs w:val="20"/>
                <w:lang w:val="es-ES" w:eastAsia="es-ES"/>
              </w:rPr>
              <w:t>Tarea Ejercicio individual Entrega plataforma Módulo 7</w:t>
            </w:r>
          </w:p>
          <w:p w:rsidR="004A0407" w:rsidRPr="00C722E5" w:rsidRDefault="004A0407" w:rsidP="004A04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722E5" w:rsidRPr="00C722E5" w:rsidRDefault="00C722E5" w:rsidP="00C722E5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C722E5">
              <w:rPr>
                <w:rFonts w:eastAsia="Calibri" w:cstheme="minorHAnsi"/>
                <w:sz w:val="20"/>
                <w:szCs w:val="20"/>
              </w:rPr>
              <w:lastRenderedPageBreak/>
              <w:t>Participación en el Conversatorios de discusión: Los objetivos del Desarrollo Sostenible y la Agenda 2030 (a través de preguntas orientadoras).</w:t>
            </w:r>
          </w:p>
          <w:p w:rsidR="00C722E5" w:rsidRPr="00C722E5" w:rsidRDefault="00C722E5" w:rsidP="00C722E5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C722E5" w:rsidRPr="00C722E5" w:rsidRDefault="00C722E5" w:rsidP="00C722E5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C722E5">
              <w:rPr>
                <w:rFonts w:eastAsia="Calibri" w:cstheme="minorHAnsi"/>
                <w:sz w:val="20"/>
                <w:szCs w:val="20"/>
              </w:rPr>
              <w:t xml:space="preserve">Ejercicio individual basado en el análisis de las políticas educativas. </w:t>
            </w:r>
          </w:p>
          <w:p w:rsidR="004A0407" w:rsidRPr="00C722E5" w:rsidRDefault="004A0407" w:rsidP="004A0407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C722E5" w:rsidRDefault="00073B5B" w:rsidP="001319F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0.5 </w:t>
            </w:r>
            <w:r w:rsidR="001319FA">
              <w:rPr>
                <w:sz w:val="20"/>
                <w:szCs w:val="20"/>
              </w:rPr>
              <w:t xml:space="preserve"> pto</w:t>
            </w:r>
          </w:p>
          <w:p w:rsidR="001319FA" w:rsidRDefault="001319FA" w:rsidP="001319FA">
            <w:pPr>
              <w:pStyle w:val="Sinespaciado"/>
              <w:jc w:val="center"/>
              <w:rPr>
                <w:sz w:val="20"/>
                <w:szCs w:val="20"/>
              </w:rPr>
            </w:pPr>
          </w:p>
          <w:p w:rsidR="001319FA" w:rsidRDefault="001319FA" w:rsidP="001319FA">
            <w:pPr>
              <w:pStyle w:val="Sinespaciado"/>
              <w:jc w:val="center"/>
              <w:rPr>
                <w:sz w:val="20"/>
                <w:szCs w:val="20"/>
              </w:rPr>
            </w:pPr>
          </w:p>
          <w:p w:rsidR="001319FA" w:rsidRDefault="001319FA" w:rsidP="001319FA">
            <w:pPr>
              <w:pStyle w:val="Sinespaciado"/>
              <w:jc w:val="center"/>
              <w:rPr>
                <w:sz w:val="20"/>
                <w:szCs w:val="20"/>
              </w:rPr>
            </w:pPr>
          </w:p>
          <w:p w:rsidR="001319FA" w:rsidRDefault="001319FA" w:rsidP="001319FA">
            <w:pPr>
              <w:pStyle w:val="Sinespaciado"/>
              <w:jc w:val="center"/>
              <w:rPr>
                <w:sz w:val="20"/>
                <w:szCs w:val="20"/>
              </w:rPr>
            </w:pPr>
          </w:p>
          <w:p w:rsidR="001319FA" w:rsidRDefault="001319FA" w:rsidP="001319FA">
            <w:pPr>
              <w:pStyle w:val="Sinespaciado"/>
              <w:jc w:val="center"/>
              <w:rPr>
                <w:sz w:val="20"/>
                <w:szCs w:val="20"/>
              </w:rPr>
            </w:pPr>
          </w:p>
          <w:p w:rsidR="001319FA" w:rsidRDefault="001319FA" w:rsidP="001319FA">
            <w:pPr>
              <w:pStyle w:val="Sinespaciado"/>
              <w:jc w:val="center"/>
              <w:rPr>
                <w:sz w:val="20"/>
                <w:szCs w:val="20"/>
              </w:rPr>
            </w:pPr>
          </w:p>
          <w:p w:rsidR="001319FA" w:rsidRDefault="001319FA" w:rsidP="001319FA">
            <w:pPr>
              <w:pStyle w:val="Sinespaciado"/>
              <w:jc w:val="center"/>
              <w:rPr>
                <w:sz w:val="20"/>
                <w:szCs w:val="20"/>
              </w:rPr>
            </w:pPr>
          </w:p>
          <w:p w:rsidR="001319FA" w:rsidRDefault="001319FA" w:rsidP="001319FA">
            <w:pPr>
              <w:pStyle w:val="Sinespaciado"/>
              <w:jc w:val="center"/>
              <w:rPr>
                <w:sz w:val="20"/>
                <w:szCs w:val="20"/>
              </w:rPr>
            </w:pPr>
          </w:p>
          <w:p w:rsidR="001319FA" w:rsidRDefault="001319FA" w:rsidP="001319FA">
            <w:pPr>
              <w:pStyle w:val="Sinespaciado"/>
              <w:jc w:val="center"/>
              <w:rPr>
                <w:sz w:val="20"/>
                <w:szCs w:val="20"/>
              </w:rPr>
            </w:pPr>
          </w:p>
          <w:p w:rsidR="001319FA" w:rsidRDefault="001319FA" w:rsidP="001319FA">
            <w:pPr>
              <w:pStyle w:val="Sinespaciado"/>
              <w:jc w:val="center"/>
              <w:rPr>
                <w:sz w:val="20"/>
                <w:szCs w:val="20"/>
              </w:rPr>
            </w:pPr>
          </w:p>
          <w:p w:rsidR="001319FA" w:rsidRDefault="001319FA" w:rsidP="001319FA">
            <w:pPr>
              <w:pStyle w:val="Sinespaciado"/>
              <w:jc w:val="center"/>
              <w:rPr>
                <w:sz w:val="20"/>
                <w:szCs w:val="20"/>
              </w:rPr>
            </w:pPr>
          </w:p>
          <w:p w:rsidR="001319FA" w:rsidRDefault="001319FA" w:rsidP="001319FA">
            <w:pPr>
              <w:pStyle w:val="Sinespaciado"/>
              <w:jc w:val="center"/>
              <w:rPr>
                <w:sz w:val="20"/>
                <w:szCs w:val="20"/>
              </w:rPr>
            </w:pPr>
          </w:p>
          <w:p w:rsidR="001319FA" w:rsidRDefault="001319FA" w:rsidP="001319FA">
            <w:pPr>
              <w:pStyle w:val="Sinespaciado"/>
              <w:jc w:val="center"/>
              <w:rPr>
                <w:sz w:val="20"/>
                <w:szCs w:val="20"/>
              </w:rPr>
            </w:pPr>
          </w:p>
          <w:p w:rsidR="001319FA" w:rsidRPr="00C722E5" w:rsidRDefault="001319FA" w:rsidP="001319F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pto</w:t>
            </w:r>
          </w:p>
        </w:tc>
      </w:tr>
      <w:tr w:rsidR="00D05DF7" w:rsidTr="007F6617">
        <w:trPr>
          <w:trHeight w:val="676"/>
        </w:trPr>
        <w:tc>
          <w:tcPr>
            <w:tcW w:w="483" w:type="dxa"/>
            <w:vAlign w:val="center"/>
          </w:tcPr>
          <w:p w:rsidR="004A0407" w:rsidRDefault="004A0407" w:rsidP="004A0407">
            <w:pPr>
              <w:jc w:val="center"/>
            </w:pPr>
            <w:r>
              <w:lastRenderedPageBreak/>
              <w:t>5</w:t>
            </w:r>
          </w:p>
        </w:tc>
        <w:tc>
          <w:tcPr>
            <w:tcW w:w="732" w:type="dxa"/>
            <w:vAlign w:val="center"/>
          </w:tcPr>
          <w:p w:rsidR="004A0407" w:rsidRPr="00F3465A" w:rsidRDefault="0049426F" w:rsidP="00F3465A">
            <w:pPr>
              <w:rPr>
                <w:sz w:val="18"/>
              </w:rPr>
            </w:pPr>
            <w:r>
              <w:rPr>
                <w:sz w:val="18"/>
              </w:rPr>
              <w:t>23 al 27</w:t>
            </w:r>
            <w:r w:rsidR="00F3465A">
              <w:rPr>
                <w:sz w:val="18"/>
              </w:rPr>
              <w:t xml:space="preserve"> de mayo</w:t>
            </w:r>
          </w:p>
        </w:tc>
        <w:tc>
          <w:tcPr>
            <w:tcW w:w="1361" w:type="dxa"/>
            <w:vAlign w:val="center"/>
          </w:tcPr>
          <w:p w:rsidR="004A0407" w:rsidRDefault="00C722E5" w:rsidP="004A0407">
            <w:r>
              <w:t>CG2</w:t>
            </w:r>
          </w:p>
          <w:p w:rsidR="00C722E5" w:rsidRDefault="00C722E5" w:rsidP="004A0407">
            <w:r>
              <w:t>CP1</w:t>
            </w:r>
          </w:p>
        </w:tc>
        <w:tc>
          <w:tcPr>
            <w:tcW w:w="1476" w:type="dxa"/>
            <w:vAlign w:val="center"/>
          </w:tcPr>
          <w:p w:rsidR="00C722E5" w:rsidRPr="00C722E5" w:rsidRDefault="00C722E5" w:rsidP="00C72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C722E5">
              <w:rPr>
                <w:rFonts w:cstheme="minorHAnsi"/>
                <w:sz w:val="20"/>
                <w:szCs w:val="20"/>
              </w:rPr>
              <w:t xml:space="preserve">-Actualiza sus conocimientos a partir de la lectura reflexiva y critica de las nuevas tendencias, enfoques y modelos de la educación para </w:t>
            </w:r>
            <w:r w:rsidRPr="00C722E5">
              <w:rPr>
                <w:rFonts w:cstheme="minorHAnsi"/>
                <w:sz w:val="20"/>
                <w:szCs w:val="20"/>
              </w:rPr>
              <w:lastRenderedPageBreak/>
              <w:t>la sustentabilidad.</w:t>
            </w:r>
          </w:p>
          <w:p w:rsidR="004A0407" w:rsidRPr="00016B27" w:rsidRDefault="00C722E5" w:rsidP="00C722E5">
            <w:pPr>
              <w:rPr>
                <w:rFonts w:cstheme="minorHAnsi"/>
                <w:sz w:val="20"/>
                <w:szCs w:val="20"/>
              </w:rPr>
            </w:pPr>
            <w:r w:rsidRPr="00016B27">
              <w:rPr>
                <w:rFonts w:cstheme="minorHAnsi"/>
                <w:sz w:val="20"/>
                <w:szCs w:val="20"/>
              </w:rPr>
              <w:t>-Identifica los nuevos  paradigmas educativos</w:t>
            </w:r>
          </w:p>
        </w:tc>
        <w:tc>
          <w:tcPr>
            <w:tcW w:w="1479" w:type="dxa"/>
            <w:vAlign w:val="center"/>
          </w:tcPr>
          <w:p w:rsidR="007F6617" w:rsidRDefault="007F6617" w:rsidP="00016B2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UNIDAD II</w:t>
            </w:r>
          </w:p>
          <w:p w:rsidR="00016B27" w:rsidRPr="00016B27" w:rsidRDefault="00016B27" w:rsidP="00016B27">
            <w:pPr>
              <w:rPr>
                <w:rFonts w:eastAsia="Calibri" w:cstheme="minorHAnsi"/>
                <w:color w:val="000000"/>
                <w:sz w:val="20"/>
                <w:szCs w:val="20"/>
                <w:lang w:eastAsia="es-VE"/>
              </w:rPr>
            </w:pPr>
            <w:r w:rsidRPr="007F6617">
              <w:rPr>
                <w:rFonts w:cstheme="minorHAnsi"/>
                <w:b/>
                <w:sz w:val="20"/>
                <w:szCs w:val="20"/>
              </w:rPr>
              <w:t xml:space="preserve">Tema </w:t>
            </w:r>
            <w:r w:rsidR="007F6617">
              <w:rPr>
                <w:rFonts w:cstheme="minorHAnsi"/>
                <w:b/>
                <w:sz w:val="20"/>
                <w:szCs w:val="20"/>
              </w:rPr>
              <w:t>2</w:t>
            </w:r>
            <w:r w:rsidRPr="00016B27">
              <w:rPr>
                <w:rFonts w:cstheme="minorHAnsi"/>
                <w:sz w:val="20"/>
                <w:szCs w:val="20"/>
              </w:rPr>
              <w:t xml:space="preserve"> Movimientos Educativos enfocados en las dimensiones del Desarrollo Sustentable</w:t>
            </w:r>
            <w:r w:rsidRPr="00016B27">
              <w:rPr>
                <w:rFonts w:eastAsia="Calibri" w:cstheme="minorHAnsi"/>
                <w:color w:val="000000"/>
                <w:sz w:val="20"/>
                <w:szCs w:val="20"/>
                <w:lang w:eastAsia="es-VE"/>
              </w:rPr>
              <w:t>:</w:t>
            </w:r>
          </w:p>
          <w:p w:rsidR="004A0407" w:rsidRPr="00016B27" w:rsidRDefault="00016B27" w:rsidP="00016B27">
            <w:pPr>
              <w:rPr>
                <w:rFonts w:cstheme="minorHAnsi"/>
                <w:sz w:val="20"/>
                <w:szCs w:val="20"/>
              </w:rPr>
            </w:pPr>
            <w:r w:rsidRPr="00016B27">
              <w:rPr>
                <w:rFonts w:cstheme="minorHAnsi"/>
                <w:sz w:val="20"/>
                <w:szCs w:val="20"/>
              </w:rPr>
              <w:t xml:space="preserve">Educación para la </w:t>
            </w:r>
            <w:r w:rsidRPr="00016B27">
              <w:rPr>
                <w:rFonts w:cstheme="minorHAnsi"/>
                <w:sz w:val="20"/>
                <w:szCs w:val="20"/>
              </w:rPr>
              <w:lastRenderedPageBreak/>
              <w:t>sostenibilidad y educación para la ciudadanía global; Educación Ambiental; Educación para estilos de ida sostenible; Educación para el cambio climático.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16B27" w:rsidRPr="00016B27" w:rsidRDefault="00016B27" w:rsidP="00016B27">
            <w:pPr>
              <w:jc w:val="both"/>
              <w:rPr>
                <w:rFonts w:eastAsia="Calibri" w:cstheme="minorHAnsi"/>
                <w:sz w:val="20"/>
                <w:szCs w:val="20"/>
                <w:lang w:val="es-ES" w:eastAsia="es-ES"/>
              </w:rPr>
            </w:pPr>
            <w:r w:rsidRPr="00016B27">
              <w:rPr>
                <w:rFonts w:eastAsia="Calibri" w:cstheme="minorHAnsi"/>
                <w:sz w:val="20"/>
                <w:szCs w:val="20"/>
                <w:lang w:val="es-ES" w:eastAsia="es-ES"/>
              </w:rPr>
              <w:lastRenderedPageBreak/>
              <w:t>Presentación del tema 5</w:t>
            </w:r>
          </w:p>
          <w:p w:rsidR="00016B27" w:rsidRPr="00016B27" w:rsidRDefault="00016B27" w:rsidP="00016B27">
            <w:pPr>
              <w:jc w:val="both"/>
              <w:rPr>
                <w:rFonts w:eastAsia="Calibri" w:cstheme="minorHAnsi"/>
                <w:sz w:val="20"/>
                <w:szCs w:val="20"/>
                <w:lang w:val="es-ES" w:eastAsia="es-ES"/>
              </w:rPr>
            </w:pPr>
          </w:p>
          <w:p w:rsidR="00016B27" w:rsidRPr="00016B27" w:rsidRDefault="00016B27" w:rsidP="00016B27">
            <w:pPr>
              <w:jc w:val="both"/>
              <w:rPr>
                <w:rFonts w:eastAsia="Calibri" w:cstheme="minorHAnsi"/>
                <w:sz w:val="20"/>
                <w:szCs w:val="20"/>
                <w:lang w:val="es-ES" w:eastAsia="es-ES"/>
              </w:rPr>
            </w:pPr>
            <w:r w:rsidRPr="00016B27">
              <w:rPr>
                <w:rFonts w:eastAsia="Calibri" w:cstheme="minorHAnsi"/>
                <w:sz w:val="20"/>
                <w:szCs w:val="20"/>
                <w:lang w:val="es-ES" w:eastAsia="es-ES"/>
              </w:rPr>
              <w:t>.</w:t>
            </w:r>
          </w:p>
          <w:p w:rsidR="00016B27" w:rsidRPr="00016B27" w:rsidRDefault="00016B27" w:rsidP="00016B27">
            <w:pPr>
              <w:jc w:val="both"/>
              <w:rPr>
                <w:rFonts w:eastAsia="Calibri" w:cstheme="minorHAnsi"/>
                <w:sz w:val="20"/>
                <w:szCs w:val="20"/>
                <w:lang w:val="es-ES" w:eastAsia="es-ES"/>
              </w:rPr>
            </w:pPr>
          </w:p>
          <w:p w:rsidR="00016B27" w:rsidRPr="00016B27" w:rsidRDefault="00016B27" w:rsidP="00016B27">
            <w:pPr>
              <w:jc w:val="both"/>
              <w:rPr>
                <w:rFonts w:eastAsia="Calibri" w:cstheme="minorHAnsi"/>
                <w:sz w:val="20"/>
                <w:szCs w:val="20"/>
                <w:lang w:val="es-ES" w:eastAsia="es-ES"/>
              </w:rPr>
            </w:pPr>
            <w:r w:rsidRPr="00016B27">
              <w:rPr>
                <w:rFonts w:eastAsia="Calibri" w:cstheme="minorHAnsi"/>
                <w:sz w:val="20"/>
                <w:szCs w:val="20"/>
                <w:lang w:val="es-ES" w:eastAsia="es-ES"/>
              </w:rPr>
              <w:t>-Asignación de ejercicio</w:t>
            </w:r>
          </w:p>
          <w:p w:rsidR="004A0407" w:rsidRPr="00016B27" w:rsidRDefault="004A0407" w:rsidP="00BF7D3A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016B27" w:rsidRPr="00016B27" w:rsidRDefault="00016B27" w:rsidP="00016B2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16B2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Ve el video y relacionarlo con la lectura de materiales del tema 5. </w:t>
            </w:r>
          </w:p>
          <w:p w:rsidR="00016B27" w:rsidRPr="00016B27" w:rsidRDefault="00016B27" w:rsidP="00016B2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016B27" w:rsidRPr="00016B27" w:rsidRDefault="00016B27" w:rsidP="00016B27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es-VE"/>
              </w:rPr>
            </w:pPr>
            <w:r w:rsidRPr="00016B27">
              <w:rPr>
                <w:rFonts w:eastAsia="Times New Roman" w:cstheme="minorHAnsi"/>
                <w:color w:val="000000"/>
                <w:sz w:val="20"/>
                <w:szCs w:val="20"/>
              </w:rPr>
              <w:t>-Participa en el conversatorio</w:t>
            </w:r>
            <w:r w:rsidRPr="00016B27">
              <w:rPr>
                <w:rFonts w:eastAsia="Calibri" w:cstheme="minorHAnsi"/>
                <w:color w:val="000000"/>
                <w:sz w:val="20"/>
                <w:szCs w:val="20"/>
                <w:lang w:eastAsia="es-VE"/>
              </w:rPr>
              <w:t xml:space="preserve"> aprendizajes relacionados con cada uno de los </w:t>
            </w:r>
            <w:r w:rsidRPr="00016B27">
              <w:rPr>
                <w:rFonts w:eastAsia="Calibri" w:cstheme="minorHAnsi"/>
                <w:color w:val="000000"/>
                <w:sz w:val="20"/>
                <w:szCs w:val="20"/>
                <w:lang w:eastAsia="es-VE"/>
              </w:rPr>
              <w:lastRenderedPageBreak/>
              <w:t>movimientos o iniciativas educativas.</w:t>
            </w:r>
          </w:p>
          <w:p w:rsidR="00016B27" w:rsidRPr="00016B27" w:rsidRDefault="00016B27" w:rsidP="00016B27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es-VE"/>
              </w:rPr>
            </w:pPr>
          </w:p>
          <w:p w:rsidR="00DE2655" w:rsidRPr="00DE2655" w:rsidRDefault="00016B27" w:rsidP="00DE2655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16B27">
              <w:rPr>
                <w:rFonts w:eastAsia="Calibri" w:cstheme="minorHAnsi"/>
                <w:color w:val="000000"/>
                <w:sz w:val="20"/>
                <w:szCs w:val="20"/>
                <w:lang w:eastAsia="es-VE"/>
              </w:rPr>
              <w:t xml:space="preserve">-Elabora y entrega la asignación  del ejercicio sobre los movimientos </w:t>
            </w:r>
          </w:p>
          <w:p w:rsidR="00016B27" w:rsidRPr="00016B27" w:rsidRDefault="00016B27" w:rsidP="00016B27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es-VE"/>
              </w:rPr>
            </w:pPr>
            <w:r w:rsidRPr="00016B27">
              <w:rPr>
                <w:rFonts w:eastAsia="Calibri" w:cstheme="minorHAnsi"/>
                <w:color w:val="000000"/>
                <w:sz w:val="20"/>
                <w:szCs w:val="20"/>
                <w:lang w:eastAsia="es-VE"/>
              </w:rPr>
              <w:t>educativos</w:t>
            </w:r>
          </w:p>
          <w:p w:rsidR="004A0407" w:rsidRPr="00016B27" w:rsidRDefault="004A0407" w:rsidP="004A0407">
            <w:pPr>
              <w:rPr>
                <w:rFonts w:cstheme="minorHAnsi"/>
                <w:b/>
                <w:color w:val="4BACC6" w:themeColor="accent5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</w:tcPr>
          <w:p w:rsidR="007F6617" w:rsidRPr="00016B27" w:rsidRDefault="00016B27" w:rsidP="007F6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theme="minorHAnsi"/>
                <w:sz w:val="20"/>
                <w:szCs w:val="20"/>
              </w:rPr>
            </w:pPr>
            <w:r w:rsidRPr="00016B27">
              <w:rPr>
                <w:rFonts w:eastAsia="Calibri" w:cstheme="minorHAnsi"/>
                <w:sz w:val="20"/>
                <w:szCs w:val="20"/>
              </w:rPr>
              <w:lastRenderedPageBreak/>
              <w:t xml:space="preserve">23/05/22 Reunión Zoom </w:t>
            </w:r>
            <w:r w:rsidR="007F6617" w:rsidRPr="00016B2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Sesión de clase sobre el tema </w:t>
            </w:r>
            <w:r w:rsidR="007F6617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r w:rsidR="007F6617" w:rsidRPr="00016B27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016B27" w:rsidRPr="00016B27" w:rsidRDefault="00016B27" w:rsidP="00016B27">
            <w:pPr>
              <w:rPr>
                <w:rFonts w:eastAsia="Calibri" w:cstheme="minorHAnsi"/>
                <w:sz w:val="20"/>
                <w:szCs w:val="20"/>
              </w:rPr>
            </w:pPr>
          </w:p>
          <w:p w:rsidR="00016B27" w:rsidRPr="00016B27" w:rsidRDefault="00016B27" w:rsidP="0001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016B27" w:rsidRPr="00016B27" w:rsidRDefault="00016B27" w:rsidP="0001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theme="minorHAnsi"/>
                <w:sz w:val="20"/>
                <w:szCs w:val="20"/>
              </w:rPr>
            </w:pPr>
            <w:r w:rsidRPr="00016B27">
              <w:rPr>
                <w:rFonts w:eastAsia="Calibri" w:cstheme="minorHAnsi"/>
                <w:sz w:val="20"/>
                <w:szCs w:val="20"/>
              </w:rPr>
              <w:t>Del 23 al 27/05/2022</w:t>
            </w:r>
          </w:p>
          <w:p w:rsidR="00016B27" w:rsidRPr="00016B27" w:rsidRDefault="00016B27" w:rsidP="0001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theme="minorHAnsi"/>
                <w:sz w:val="20"/>
                <w:szCs w:val="20"/>
              </w:rPr>
            </w:pPr>
            <w:r w:rsidRPr="00016B27">
              <w:rPr>
                <w:rFonts w:eastAsia="Calibri" w:cstheme="minorHAnsi"/>
                <w:sz w:val="20"/>
                <w:szCs w:val="20"/>
              </w:rPr>
              <w:t xml:space="preserve">-Aclaratorias de dudas vía </w:t>
            </w:r>
            <w:r w:rsidRPr="00016B27">
              <w:rPr>
                <w:rFonts w:eastAsia="Calibri" w:cstheme="minorHAnsi"/>
                <w:sz w:val="20"/>
                <w:szCs w:val="20"/>
              </w:rPr>
              <w:lastRenderedPageBreak/>
              <w:t>WhatsApp</w:t>
            </w:r>
          </w:p>
          <w:p w:rsidR="004A0407" w:rsidRPr="00016B27" w:rsidRDefault="004A0407" w:rsidP="004A04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16B27" w:rsidRPr="00016B27" w:rsidRDefault="00016B27" w:rsidP="0001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sz w:val="20"/>
                <w:szCs w:val="20"/>
              </w:rPr>
            </w:pPr>
            <w:r w:rsidRPr="00016B27">
              <w:rPr>
                <w:rFonts w:eastAsia="Calibri" w:cstheme="minorHAnsi"/>
                <w:sz w:val="20"/>
                <w:szCs w:val="20"/>
              </w:rPr>
              <w:lastRenderedPageBreak/>
              <w:t xml:space="preserve">Revisa Documentos relacionados con los movimientos educativos </w:t>
            </w:r>
          </w:p>
          <w:p w:rsidR="00016B27" w:rsidRPr="00016B27" w:rsidRDefault="00016B27" w:rsidP="0001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016B27" w:rsidRPr="00016B27" w:rsidRDefault="00016B27" w:rsidP="0001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16B27">
              <w:rPr>
                <w:rFonts w:eastAsia="Times New Roman" w:cstheme="minorHAnsi"/>
                <w:sz w:val="20"/>
                <w:szCs w:val="20"/>
              </w:rPr>
              <w:t>Participación en el conversatorio</w:t>
            </w:r>
          </w:p>
          <w:p w:rsidR="00016B27" w:rsidRPr="00016B27" w:rsidRDefault="00016B27" w:rsidP="0001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4A0407" w:rsidRPr="00016B27" w:rsidRDefault="00016B27" w:rsidP="00016B27">
            <w:pPr>
              <w:rPr>
                <w:rFonts w:cstheme="minorHAnsi"/>
                <w:sz w:val="20"/>
                <w:szCs w:val="20"/>
              </w:rPr>
            </w:pPr>
            <w:r w:rsidRPr="00016B27">
              <w:rPr>
                <w:rFonts w:eastAsia="Calibri" w:cstheme="minorHAnsi"/>
                <w:sz w:val="20"/>
                <w:szCs w:val="20"/>
              </w:rPr>
              <w:t xml:space="preserve">Tarea: Ejercicio </w:t>
            </w:r>
            <w:r w:rsidRPr="00016B27">
              <w:rPr>
                <w:rFonts w:eastAsia="Calibri" w:cstheme="minorHAnsi"/>
                <w:sz w:val="20"/>
                <w:szCs w:val="20"/>
              </w:rPr>
              <w:lastRenderedPageBreak/>
              <w:t>grupal. Entrega plataforma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B27" w:rsidRPr="00016B27" w:rsidRDefault="00016B27" w:rsidP="00016B27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016B27">
              <w:rPr>
                <w:rFonts w:eastAsia="Calibri" w:cstheme="minorHAnsi"/>
                <w:sz w:val="20"/>
                <w:szCs w:val="20"/>
              </w:rPr>
              <w:lastRenderedPageBreak/>
              <w:t xml:space="preserve">Participación en el Conversatorios de discusión: aprendizajes relacionados con cada uno de los movimientos o iniciativas educativas (a través de </w:t>
            </w:r>
            <w:r w:rsidRPr="00016B27">
              <w:rPr>
                <w:rFonts w:eastAsia="Calibri" w:cstheme="minorHAnsi"/>
                <w:sz w:val="20"/>
                <w:szCs w:val="20"/>
              </w:rPr>
              <w:lastRenderedPageBreak/>
              <w:t>preguntas orientadoras).</w:t>
            </w:r>
          </w:p>
          <w:p w:rsidR="00016B27" w:rsidRPr="00016B27" w:rsidRDefault="00016B27" w:rsidP="00016B27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016B27" w:rsidRPr="00016B27" w:rsidRDefault="00016B27" w:rsidP="00016B27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016B27">
              <w:rPr>
                <w:rFonts w:eastAsia="Calibri" w:cstheme="minorHAnsi"/>
                <w:sz w:val="20"/>
                <w:szCs w:val="20"/>
              </w:rPr>
              <w:t>-Ejercicio grupal sobre los movimientos educativos</w:t>
            </w:r>
          </w:p>
          <w:p w:rsidR="004A0407" w:rsidRPr="00016B27" w:rsidRDefault="004A0407" w:rsidP="004A04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A0407" w:rsidRPr="00016B27" w:rsidRDefault="00073B5B" w:rsidP="004A0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0.5 </w:t>
            </w:r>
            <w:r w:rsidR="00016B27" w:rsidRPr="00016B27">
              <w:rPr>
                <w:rFonts w:cstheme="minorHAnsi"/>
                <w:sz w:val="20"/>
                <w:szCs w:val="20"/>
              </w:rPr>
              <w:t xml:space="preserve"> pto</w:t>
            </w:r>
          </w:p>
          <w:p w:rsidR="00016B27" w:rsidRPr="00016B27" w:rsidRDefault="00016B27" w:rsidP="004A040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16B27" w:rsidRPr="00016B27" w:rsidRDefault="00016B27" w:rsidP="004A040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16B27" w:rsidRPr="00016B27" w:rsidRDefault="00016B27" w:rsidP="004A040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16B27" w:rsidRPr="00016B27" w:rsidRDefault="00016B27" w:rsidP="004A040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16B27" w:rsidRPr="00016B27" w:rsidRDefault="00016B27" w:rsidP="004A040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319FA" w:rsidRDefault="001319FA" w:rsidP="004A040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319FA" w:rsidRDefault="001319FA" w:rsidP="004A040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319FA" w:rsidRDefault="001319FA" w:rsidP="004A040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319FA" w:rsidRDefault="001319FA" w:rsidP="004A040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319FA" w:rsidRDefault="001319FA" w:rsidP="004A040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319FA" w:rsidRDefault="001319FA" w:rsidP="004A040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319FA" w:rsidRDefault="001319FA" w:rsidP="004A040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319FA" w:rsidRDefault="001319FA" w:rsidP="004A040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319FA" w:rsidRDefault="001319FA" w:rsidP="004A040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16B27" w:rsidRPr="00016B27" w:rsidRDefault="00016B27" w:rsidP="004A0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6B27">
              <w:rPr>
                <w:rFonts w:cstheme="minorHAnsi"/>
                <w:sz w:val="20"/>
                <w:szCs w:val="20"/>
              </w:rPr>
              <w:t>1,0 pto</w:t>
            </w:r>
          </w:p>
        </w:tc>
      </w:tr>
      <w:tr w:rsidR="00D05DF7" w:rsidTr="007F6617">
        <w:trPr>
          <w:trHeight w:val="676"/>
        </w:trPr>
        <w:tc>
          <w:tcPr>
            <w:tcW w:w="483" w:type="dxa"/>
            <w:vAlign w:val="center"/>
          </w:tcPr>
          <w:p w:rsidR="004A0407" w:rsidRDefault="004A0407" w:rsidP="004A0407">
            <w:pPr>
              <w:jc w:val="center"/>
            </w:pPr>
            <w:r>
              <w:lastRenderedPageBreak/>
              <w:t>6</w:t>
            </w:r>
          </w:p>
        </w:tc>
        <w:tc>
          <w:tcPr>
            <w:tcW w:w="732" w:type="dxa"/>
            <w:vAlign w:val="center"/>
          </w:tcPr>
          <w:p w:rsidR="004A0407" w:rsidRPr="00F3465A" w:rsidRDefault="00F3465A" w:rsidP="0049426F">
            <w:pPr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30 de mayo al 0</w:t>
            </w:r>
            <w:r w:rsidR="0049426F">
              <w:rPr>
                <w:sz w:val="18"/>
                <w:lang w:val="es-ES_tradnl"/>
              </w:rPr>
              <w:t xml:space="preserve">3 </w:t>
            </w:r>
            <w:r>
              <w:rPr>
                <w:sz w:val="18"/>
                <w:lang w:val="es-ES_tradnl"/>
              </w:rPr>
              <w:t>de junio</w:t>
            </w:r>
          </w:p>
        </w:tc>
        <w:tc>
          <w:tcPr>
            <w:tcW w:w="1361" w:type="dxa"/>
            <w:vAlign w:val="center"/>
          </w:tcPr>
          <w:p w:rsidR="00020042" w:rsidRPr="00020042" w:rsidRDefault="00020042" w:rsidP="0002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  <w:lang w:eastAsia="es-VE"/>
              </w:rPr>
            </w:pPr>
            <w:r w:rsidRPr="00020042">
              <w:rPr>
                <w:rFonts w:ascii="Calibri" w:eastAsia="Calibri" w:hAnsi="Calibri" w:cs="Calibri"/>
                <w:color w:val="000000"/>
                <w:sz w:val="20"/>
                <w:szCs w:val="20"/>
                <w:lang w:eastAsia="es-VE"/>
              </w:rPr>
              <w:t xml:space="preserve">CG1 </w:t>
            </w:r>
          </w:p>
          <w:p w:rsidR="00020042" w:rsidRPr="00020042" w:rsidRDefault="00020042" w:rsidP="0002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  <w:lang w:eastAsia="es-VE"/>
              </w:rPr>
            </w:pPr>
            <w:r w:rsidRPr="00020042">
              <w:rPr>
                <w:rFonts w:ascii="Calibri" w:eastAsia="Calibri" w:hAnsi="Calibri" w:cs="Calibri"/>
                <w:color w:val="000000"/>
                <w:sz w:val="20"/>
                <w:szCs w:val="20"/>
                <w:lang w:eastAsia="es-VE"/>
              </w:rPr>
              <w:t>CP2.1</w:t>
            </w:r>
          </w:p>
          <w:p w:rsidR="004A0407" w:rsidRPr="00020042" w:rsidRDefault="004A0407" w:rsidP="004A0407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020042" w:rsidRPr="00020042" w:rsidRDefault="00020042" w:rsidP="0002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020042">
              <w:rPr>
                <w:rFonts w:ascii="Arial" w:eastAsia="Calibri" w:hAnsi="Arial" w:cs="Arial"/>
                <w:color w:val="000000"/>
                <w:sz w:val="20"/>
                <w:szCs w:val="20"/>
                <w:lang w:eastAsia="es-VE"/>
              </w:rPr>
              <w:t xml:space="preserve">-  </w:t>
            </w:r>
            <w:r w:rsidRPr="00020042">
              <w:rPr>
                <w:rFonts w:cstheme="minorHAnsi"/>
                <w:sz w:val="20"/>
                <w:szCs w:val="20"/>
              </w:rPr>
              <w:t>Selecciona información precisa y pertinente, haciendo uso de la tecnología de la información y la comunicación sobre la base del análisis de la validez y confiabilidad de los mismos.</w:t>
            </w:r>
          </w:p>
          <w:p w:rsidR="00020042" w:rsidRPr="00020042" w:rsidRDefault="00020042" w:rsidP="0002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  <w:p w:rsidR="004A0407" w:rsidRPr="00020042" w:rsidRDefault="00020042" w:rsidP="00020042">
            <w:pPr>
              <w:rPr>
                <w:sz w:val="20"/>
                <w:szCs w:val="20"/>
              </w:rPr>
            </w:pPr>
            <w:r w:rsidRPr="00020042">
              <w:rPr>
                <w:rFonts w:cstheme="minorHAnsi"/>
                <w:sz w:val="20"/>
                <w:szCs w:val="20"/>
              </w:rPr>
              <w:t xml:space="preserve">-Reconoce los procesos educativos y de aprendizajes para el logro de una </w:t>
            </w:r>
            <w:r w:rsidRPr="00020042">
              <w:rPr>
                <w:rFonts w:cstheme="minorHAnsi"/>
                <w:sz w:val="20"/>
                <w:szCs w:val="20"/>
              </w:rPr>
              <w:lastRenderedPageBreak/>
              <w:t>sociedad sustentable</w:t>
            </w:r>
          </w:p>
        </w:tc>
        <w:tc>
          <w:tcPr>
            <w:tcW w:w="1479" w:type="dxa"/>
            <w:vAlign w:val="center"/>
          </w:tcPr>
          <w:p w:rsidR="00020042" w:rsidRPr="002972F3" w:rsidRDefault="00020042" w:rsidP="00020042">
            <w:pPr>
              <w:rPr>
                <w:rFonts w:cstheme="minorHAnsi"/>
                <w:b/>
                <w:sz w:val="20"/>
                <w:szCs w:val="20"/>
              </w:rPr>
            </w:pPr>
            <w:r w:rsidRPr="002972F3">
              <w:rPr>
                <w:rFonts w:cstheme="minorHAnsi"/>
                <w:b/>
                <w:sz w:val="20"/>
                <w:szCs w:val="20"/>
              </w:rPr>
              <w:lastRenderedPageBreak/>
              <w:t>UNIDAD III</w:t>
            </w:r>
          </w:p>
          <w:p w:rsidR="00020042" w:rsidRPr="00020042" w:rsidRDefault="00020042" w:rsidP="00020042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s-VE"/>
              </w:rPr>
            </w:pPr>
            <w:r w:rsidRPr="00020042">
              <w:rPr>
                <w:rFonts w:cstheme="minorHAnsi"/>
                <w:sz w:val="20"/>
                <w:szCs w:val="20"/>
              </w:rPr>
              <w:t xml:space="preserve"> Técnicas de enseñanza y aprendizaje </w:t>
            </w:r>
            <w:r w:rsidR="002972F3" w:rsidRPr="002972F3">
              <w:rPr>
                <w:rFonts w:cstheme="minorHAnsi"/>
                <w:sz w:val="20"/>
                <w:szCs w:val="20"/>
              </w:rPr>
              <w:t>para la</w:t>
            </w:r>
            <w:r w:rsidRPr="00020042">
              <w:rPr>
                <w:rFonts w:cstheme="minorHAnsi"/>
                <w:sz w:val="20"/>
                <w:szCs w:val="20"/>
              </w:rPr>
              <w:t xml:space="preserve"> </w:t>
            </w:r>
            <w:r w:rsidR="007F6617" w:rsidRPr="00020042">
              <w:rPr>
                <w:rFonts w:cstheme="minorHAnsi"/>
                <w:sz w:val="20"/>
                <w:szCs w:val="20"/>
              </w:rPr>
              <w:t>Educación relacionados</w:t>
            </w:r>
            <w:r w:rsidRPr="00020042">
              <w:rPr>
                <w:rFonts w:cstheme="minorHAnsi"/>
                <w:sz w:val="20"/>
                <w:szCs w:val="20"/>
              </w:rPr>
              <w:t xml:space="preserve"> con el Desarrollo    Sustentable</w:t>
            </w:r>
            <w:r w:rsidRPr="00020042">
              <w:rPr>
                <w:rFonts w:ascii="Arial" w:eastAsia="Calibri" w:hAnsi="Arial" w:cs="Arial"/>
                <w:color w:val="000000"/>
                <w:sz w:val="20"/>
                <w:szCs w:val="20"/>
                <w:lang w:eastAsia="es-VE"/>
              </w:rPr>
              <w:t>.</w:t>
            </w:r>
          </w:p>
          <w:p w:rsidR="00020042" w:rsidRPr="00020042" w:rsidRDefault="00020042" w:rsidP="00020042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s-VE"/>
              </w:rPr>
            </w:pPr>
          </w:p>
          <w:p w:rsidR="004A0407" w:rsidRPr="002972F3" w:rsidRDefault="00020042" w:rsidP="007F6617">
            <w:pPr>
              <w:rPr>
                <w:sz w:val="20"/>
                <w:szCs w:val="20"/>
              </w:rPr>
            </w:pPr>
            <w:r w:rsidRPr="002972F3">
              <w:rPr>
                <w:rFonts w:ascii="Arial" w:eastAsia="Calibri" w:hAnsi="Arial" w:cs="Arial"/>
                <w:color w:val="000000"/>
                <w:sz w:val="20"/>
                <w:szCs w:val="20"/>
                <w:lang w:eastAsia="es-VE"/>
              </w:rPr>
              <w:t>-</w:t>
            </w:r>
            <w:r w:rsidRPr="007F6617">
              <w:rPr>
                <w:rFonts w:cstheme="minorHAnsi"/>
                <w:b/>
                <w:sz w:val="20"/>
                <w:szCs w:val="20"/>
              </w:rPr>
              <w:t xml:space="preserve">Tema </w:t>
            </w:r>
            <w:r w:rsidR="007F6617" w:rsidRPr="007F6617">
              <w:rPr>
                <w:rFonts w:cstheme="minorHAnsi"/>
                <w:b/>
                <w:sz w:val="20"/>
                <w:szCs w:val="20"/>
              </w:rPr>
              <w:t>1</w:t>
            </w:r>
            <w:r w:rsidRPr="002972F3">
              <w:rPr>
                <w:rFonts w:cstheme="minorHAnsi"/>
                <w:sz w:val="20"/>
                <w:szCs w:val="20"/>
              </w:rPr>
              <w:t>: La Carta de la Tierra hacia un aprendizaje transformador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E2655" w:rsidRPr="00DE2655" w:rsidRDefault="00DE2655" w:rsidP="00DE2655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DE2655">
              <w:rPr>
                <w:rFonts w:eastAsia="Times New Roman" w:cstheme="minorHAnsi"/>
                <w:sz w:val="20"/>
                <w:szCs w:val="20"/>
              </w:rPr>
              <w:t xml:space="preserve">Presentación </w:t>
            </w:r>
          </w:p>
          <w:p w:rsidR="00DE2655" w:rsidRPr="00DE2655" w:rsidRDefault="00DE2655" w:rsidP="00DE2655">
            <w:pPr>
              <w:jc w:val="both"/>
              <w:rPr>
                <w:rFonts w:eastAsia="Calibri" w:cstheme="minorHAnsi"/>
                <w:sz w:val="20"/>
                <w:szCs w:val="20"/>
                <w:lang w:val="es-ES" w:eastAsia="es-ES"/>
              </w:rPr>
            </w:pPr>
            <w:r w:rsidRPr="00DE2655">
              <w:rPr>
                <w:rFonts w:eastAsia="Calibri" w:cstheme="minorHAnsi"/>
                <w:sz w:val="20"/>
                <w:szCs w:val="20"/>
                <w:lang w:val="es-ES" w:eastAsia="es-ES"/>
              </w:rPr>
              <w:t xml:space="preserve">del tema </w:t>
            </w:r>
            <w:r w:rsidR="007F6617">
              <w:rPr>
                <w:rFonts w:eastAsia="Calibri" w:cstheme="minorHAnsi"/>
                <w:sz w:val="20"/>
                <w:szCs w:val="20"/>
                <w:lang w:val="es-ES" w:eastAsia="es-ES"/>
              </w:rPr>
              <w:t>1</w:t>
            </w:r>
          </w:p>
          <w:p w:rsidR="00DE2655" w:rsidRPr="00DE2655" w:rsidRDefault="00DE2655" w:rsidP="00DE2655">
            <w:pPr>
              <w:jc w:val="both"/>
              <w:rPr>
                <w:rFonts w:eastAsia="Calibri" w:cstheme="minorHAnsi"/>
                <w:sz w:val="20"/>
                <w:szCs w:val="20"/>
                <w:lang w:val="es-ES" w:eastAsia="es-ES"/>
              </w:rPr>
            </w:pPr>
          </w:p>
          <w:p w:rsidR="00DE2655" w:rsidRPr="00DE2655" w:rsidRDefault="00DE2655" w:rsidP="00DE2655">
            <w:pPr>
              <w:jc w:val="both"/>
              <w:rPr>
                <w:rFonts w:eastAsia="Calibri" w:cstheme="minorHAnsi"/>
                <w:sz w:val="20"/>
                <w:szCs w:val="20"/>
                <w:lang w:val="es-ES" w:eastAsia="es-ES"/>
              </w:rPr>
            </w:pPr>
            <w:r w:rsidRPr="00DE2655">
              <w:rPr>
                <w:rFonts w:eastAsia="Calibri" w:cstheme="minorHAnsi"/>
                <w:sz w:val="20"/>
                <w:szCs w:val="20"/>
                <w:lang w:val="es-ES" w:eastAsia="es-ES"/>
              </w:rPr>
              <w:t>-Enlace video: Cómo los lobos cambiaron los ríos.</w:t>
            </w:r>
          </w:p>
          <w:p w:rsidR="00DE2655" w:rsidRPr="00DE2655" w:rsidRDefault="00DE2655" w:rsidP="00DE2655">
            <w:pPr>
              <w:jc w:val="both"/>
              <w:rPr>
                <w:rFonts w:eastAsia="Calibri" w:cstheme="minorHAnsi"/>
                <w:sz w:val="20"/>
                <w:szCs w:val="20"/>
                <w:lang w:val="es-ES" w:eastAsia="es-ES"/>
              </w:rPr>
            </w:pPr>
          </w:p>
          <w:p w:rsidR="00DE2655" w:rsidRPr="00DE2655" w:rsidRDefault="00DE2655" w:rsidP="00DE2655">
            <w:pPr>
              <w:jc w:val="both"/>
              <w:rPr>
                <w:rFonts w:eastAsia="Calibri" w:cstheme="minorHAnsi"/>
                <w:sz w:val="20"/>
                <w:szCs w:val="20"/>
                <w:lang w:val="es-ES" w:eastAsia="es-ES"/>
              </w:rPr>
            </w:pPr>
            <w:r w:rsidRPr="00DE2655">
              <w:rPr>
                <w:rFonts w:eastAsia="Calibri" w:cstheme="minorHAnsi"/>
                <w:sz w:val="20"/>
                <w:szCs w:val="20"/>
                <w:lang w:val="es-ES" w:eastAsia="es-ES"/>
              </w:rPr>
              <w:t>-Asignación de ejercicio</w:t>
            </w:r>
          </w:p>
          <w:p w:rsidR="004A0407" w:rsidRPr="002972F3" w:rsidRDefault="004A0407" w:rsidP="004A0407">
            <w:pPr>
              <w:rPr>
                <w:color w:val="4BACC6" w:themeColor="accent5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DE2655" w:rsidRPr="00DE2655" w:rsidRDefault="00DE2655" w:rsidP="00DE265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DE2655" w:rsidRPr="002972F3" w:rsidRDefault="00DE2655" w:rsidP="00DE265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6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-Ve el video </w:t>
            </w:r>
            <w:r w:rsidRPr="002972F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del </w:t>
            </w:r>
            <w:r w:rsidRPr="00DE26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y lo </w:t>
            </w:r>
            <w:r w:rsidRPr="002972F3">
              <w:rPr>
                <w:rFonts w:eastAsia="Times New Roman" w:cstheme="minorHAnsi"/>
                <w:color w:val="000000"/>
                <w:sz w:val="20"/>
                <w:szCs w:val="20"/>
              </w:rPr>
              <w:t>relaciona con</w:t>
            </w:r>
            <w:r w:rsidRPr="00DE26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la lectura de materiales del tema 6.</w:t>
            </w:r>
          </w:p>
          <w:p w:rsidR="00DE2655" w:rsidRPr="00DE2655" w:rsidRDefault="00DE2655" w:rsidP="00DE265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DE2655" w:rsidRPr="00DE2655" w:rsidRDefault="00DE2655" w:rsidP="00DE265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655">
              <w:rPr>
                <w:rFonts w:eastAsia="Times New Roman" w:cstheme="minorHAnsi"/>
                <w:color w:val="000000"/>
                <w:sz w:val="20"/>
                <w:szCs w:val="20"/>
              </w:rPr>
              <w:t>Ve el video de cómo los lobos cambiaron los ríos  y reflexionar acerca de la tierra como sistema vivo interconectado, interdependiente-</w:t>
            </w:r>
          </w:p>
          <w:p w:rsidR="00DE2655" w:rsidRPr="00DE2655" w:rsidRDefault="00DE2655" w:rsidP="00DE265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DE2655" w:rsidRPr="00DE2655" w:rsidRDefault="00DE2655" w:rsidP="00DE265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655">
              <w:rPr>
                <w:rFonts w:eastAsia="Times New Roman" w:cstheme="minorHAnsi"/>
                <w:color w:val="000000"/>
                <w:sz w:val="20"/>
                <w:szCs w:val="20"/>
              </w:rPr>
              <w:t>Participa en el conversatorio: la aplicabilidad de la carta de la Tierra.</w:t>
            </w:r>
          </w:p>
          <w:p w:rsidR="00DE2655" w:rsidRPr="00DE2655" w:rsidRDefault="00DE2655" w:rsidP="00DE265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DE2655" w:rsidRPr="00DE2655" w:rsidRDefault="00DE2655" w:rsidP="00DE265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655">
              <w:rPr>
                <w:rFonts w:eastAsia="Times New Roman" w:cstheme="minorHAnsi"/>
                <w:color w:val="000000"/>
                <w:sz w:val="20"/>
                <w:szCs w:val="20"/>
              </w:rPr>
              <w:t>Elabora y entrega la asignación del ejercicio  sobre la guía para utilizar la Carta de la Tierra</w:t>
            </w:r>
          </w:p>
          <w:p w:rsidR="004A0407" w:rsidRPr="002972F3" w:rsidRDefault="004A0407" w:rsidP="004A0407">
            <w:pPr>
              <w:rPr>
                <w:b/>
                <w:color w:val="4BACC6" w:themeColor="accent5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</w:tcPr>
          <w:p w:rsidR="00DE2655" w:rsidRPr="00DE2655" w:rsidRDefault="00DE2655" w:rsidP="00DE2655">
            <w:pPr>
              <w:rPr>
                <w:rFonts w:eastAsia="Calibri" w:cstheme="minorHAnsi"/>
                <w:sz w:val="20"/>
                <w:szCs w:val="20"/>
              </w:rPr>
            </w:pPr>
            <w:r w:rsidRPr="002972F3">
              <w:rPr>
                <w:rFonts w:eastAsia="Calibri" w:cstheme="minorHAnsi"/>
                <w:sz w:val="20"/>
                <w:szCs w:val="20"/>
              </w:rPr>
              <w:lastRenderedPageBreak/>
              <w:t xml:space="preserve">30/05/22 </w:t>
            </w:r>
            <w:r w:rsidRPr="00DE2655">
              <w:rPr>
                <w:rFonts w:eastAsia="Calibri" w:cstheme="minorHAnsi"/>
                <w:sz w:val="20"/>
                <w:szCs w:val="20"/>
              </w:rPr>
              <w:t xml:space="preserve">Reunión Zoom </w:t>
            </w:r>
          </w:p>
          <w:p w:rsidR="00DE2655" w:rsidRPr="00DE2655" w:rsidRDefault="00DE2655" w:rsidP="00DE265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6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Sesión de clase sobre el tema </w:t>
            </w:r>
            <w:r w:rsidR="007F6617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  <w:p w:rsidR="00DE2655" w:rsidRPr="00DE2655" w:rsidRDefault="00DE2655" w:rsidP="00DE265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4A0407" w:rsidRPr="002972F3" w:rsidRDefault="00DE2655" w:rsidP="00DE2655">
            <w:pPr>
              <w:rPr>
                <w:sz w:val="20"/>
                <w:szCs w:val="20"/>
              </w:rPr>
            </w:pPr>
            <w:r w:rsidRPr="002972F3">
              <w:rPr>
                <w:rFonts w:eastAsia="Calibri" w:cstheme="minorHAnsi"/>
                <w:sz w:val="20"/>
                <w:szCs w:val="20"/>
              </w:rPr>
              <w:t>Aclaratorias de dudas vía WhatsApp</w:t>
            </w:r>
          </w:p>
        </w:tc>
        <w:tc>
          <w:tcPr>
            <w:tcW w:w="1559" w:type="dxa"/>
            <w:shd w:val="clear" w:color="auto" w:fill="auto"/>
          </w:tcPr>
          <w:p w:rsidR="004A0407" w:rsidRPr="002972F3" w:rsidRDefault="002972F3" w:rsidP="002972F3">
            <w:pPr>
              <w:jc w:val="both"/>
              <w:rPr>
                <w:sz w:val="20"/>
                <w:szCs w:val="20"/>
              </w:rPr>
            </w:pPr>
            <w:r w:rsidRPr="002972F3">
              <w:rPr>
                <w:sz w:val="20"/>
                <w:szCs w:val="20"/>
              </w:rPr>
              <w:t>30/05 al 03/06/22 Ver el video como los lobos cambiaron el curso de los ríos.</w:t>
            </w:r>
          </w:p>
          <w:p w:rsidR="002972F3" w:rsidRPr="002972F3" w:rsidRDefault="002972F3" w:rsidP="002972F3">
            <w:pPr>
              <w:jc w:val="both"/>
              <w:rPr>
                <w:sz w:val="20"/>
                <w:szCs w:val="20"/>
              </w:rPr>
            </w:pPr>
          </w:p>
          <w:p w:rsidR="002972F3" w:rsidRPr="002972F3" w:rsidRDefault="002972F3" w:rsidP="002972F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2972F3" w:rsidRPr="002972F3" w:rsidRDefault="002972F3" w:rsidP="002972F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972F3">
              <w:rPr>
                <w:rFonts w:eastAsia="Times New Roman" w:cstheme="minorHAnsi"/>
                <w:sz w:val="20"/>
                <w:szCs w:val="20"/>
              </w:rPr>
              <w:t>-Participación en el conversatorio</w:t>
            </w:r>
          </w:p>
          <w:p w:rsidR="002972F3" w:rsidRPr="002972F3" w:rsidRDefault="002972F3" w:rsidP="002972F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2972F3" w:rsidRPr="002972F3" w:rsidRDefault="002972F3" w:rsidP="002972F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972F3">
              <w:rPr>
                <w:rFonts w:cstheme="minorHAnsi"/>
                <w:sz w:val="20"/>
                <w:szCs w:val="20"/>
              </w:rPr>
              <w:t>- Tarea: Ejercicio individual. Entrega plataforma Módulo 7.</w:t>
            </w:r>
          </w:p>
          <w:p w:rsidR="002972F3" w:rsidRPr="002972F3" w:rsidRDefault="002972F3" w:rsidP="002972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972F3" w:rsidRPr="00BA3808" w:rsidRDefault="002972F3" w:rsidP="002972F3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BA3808">
              <w:rPr>
                <w:rFonts w:eastAsia="Calibri" w:cstheme="minorHAnsi"/>
                <w:sz w:val="20"/>
                <w:szCs w:val="20"/>
              </w:rPr>
              <w:t xml:space="preserve">Reflexión </w:t>
            </w:r>
            <w:r w:rsidRPr="002972F3">
              <w:rPr>
                <w:rFonts w:eastAsia="Calibri" w:cstheme="minorHAnsi"/>
                <w:sz w:val="20"/>
                <w:szCs w:val="20"/>
              </w:rPr>
              <w:t>acerca</w:t>
            </w:r>
            <w:r w:rsidRPr="00BA3808">
              <w:rPr>
                <w:rFonts w:eastAsia="Calibri" w:cstheme="minorHAnsi"/>
                <w:sz w:val="20"/>
                <w:szCs w:val="20"/>
              </w:rPr>
              <w:t xml:space="preserve"> de la tierra como sistema vivo interconectado, interdependiente</w:t>
            </w:r>
          </w:p>
          <w:p w:rsidR="002972F3" w:rsidRPr="00BA3808" w:rsidRDefault="002972F3" w:rsidP="002972F3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2972F3" w:rsidRPr="00BA3808" w:rsidRDefault="002972F3" w:rsidP="002972F3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BA3808">
              <w:rPr>
                <w:rFonts w:eastAsia="Calibri" w:cstheme="minorHAnsi"/>
                <w:sz w:val="20"/>
                <w:szCs w:val="20"/>
              </w:rPr>
              <w:t xml:space="preserve">- </w:t>
            </w:r>
            <w:r>
              <w:rPr>
                <w:rFonts w:eastAsia="Calibri" w:cstheme="minorHAnsi"/>
                <w:sz w:val="20"/>
                <w:szCs w:val="20"/>
              </w:rPr>
              <w:t>Participación en el conversatorio de discusión : La aplicabilidad de la Carta de la Tierra en educación para el desarrollo sustentable</w:t>
            </w:r>
          </w:p>
          <w:p w:rsidR="002972F3" w:rsidRPr="00BA3808" w:rsidRDefault="002972F3" w:rsidP="002972F3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2972F3" w:rsidRPr="00BA3808" w:rsidRDefault="002972F3" w:rsidP="002972F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A3808">
              <w:rPr>
                <w:rFonts w:eastAsia="Calibri" w:cstheme="minorHAnsi"/>
                <w:sz w:val="20"/>
                <w:szCs w:val="20"/>
              </w:rPr>
              <w:t xml:space="preserve">-Ejercicio  individual: Guía  para utilizar la Carta de La </w:t>
            </w:r>
            <w:r w:rsidRPr="00BA3808">
              <w:rPr>
                <w:rFonts w:eastAsia="Calibri" w:cstheme="minorHAnsi"/>
                <w:sz w:val="20"/>
                <w:szCs w:val="20"/>
              </w:rPr>
              <w:lastRenderedPageBreak/>
              <w:t xml:space="preserve">tierra </w:t>
            </w:r>
          </w:p>
          <w:p w:rsidR="004A0407" w:rsidRPr="002972F3" w:rsidRDefault="004A0407" w:rsidP="004A0407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2972F3" w:rsidRDefault="001319FA" w:rsidP="00131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1,0 pto</w:t>
            </w:r>
          </w:p>
          <w:p w:rsidR="002972F3" w:rsidRDefault="002972F3" w:rsidP="004A0407">
            <w:pPr>
              <w:rPr>
                <w:sz w:val="20"/>
                <w:szCs w:val="20"/>
              </w:rPr>
            </w:pPr>
          </w:p>
          <w:p w:rsidR="002972F3" w:rsidRDefault="002972F3" w:rsidP="004A0407">
            <w:pPr>
              <w:rPr>
                <w:sz w:val="20"/>
                <w:szCs w:val="20"/>
              </w:rPr>
            </w:pPr>
          </w:p>
          <w:p w:rsidR="002972F3" w:rsidRDefault="002972F3" w:rsidP="004A0407">
            <w:pPr>
              <w:rPr>
                <w:sz w:val="20"/>
                <w:szCs w:val="20"/>
              </w:rPr>
            </w:pPr>
          </w:p>
          <w:p w:rsidR="002972F3" w:rsidRDefault="002972F3" w:rsidP="004A0407">
            <w:pPr>
              <w:rPr>
                <w:sz w:val="20"/>
                <w:szCs w:val="20"/>
              </w:rPr>
            </w:pPr>
          </w:p>
          <w:p w:rsidR="002972F3" w:rsidRDefault="002972F3" w:rsidP="004A0407">
            <w:pPr>
              <w:rPr>
                <w:sz w:val="20"/>
                <w:szCs w:val="20"/>
              </w:rPr>
            </w:pPr>
          </w:p>
          <w:p w:rsidR="007F6617" w:rsidRPr="002972F3" w:rsidRDefault="007F6617" w:rsidP="007F6617">
            <w:pPr>
              <w:rPr>
                <w:sz w:val="20"/>
                <w:szCs w:val="20"/>
              </w:rPr>
            </w:pPr>
          </w:p>
          <w:p w:rsidR="002972F3" w:rsidRDefault="00073B5B" w:rsidP="00131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  <w:r w:rsidR="001319FA">
              <w:rPr>
                <w:sz w:val="20"/>
                <w:szCs w:val="20"/>
              </w:rPr>
              <w:t xml:space="preserve">  pto</w:t>
            </w:r>
          </w:p>
          <w:p w:rsidR="00073B5B" w:rsidRDefault="00073B5B" w:rsidP="001319FA">
            <w:pPr>
              <w:jc w:val="center"/>
              <w:rPr>
                <w:sz w:val="20"/>
                <w:szCs w:val="20"/>
              </w:rPr>
            </w:pPr>
          </w:p>
          <w:p w:rsidR="00073B5B" w:rsidRDefault="00073B5B" w:rsidP="001319FA">
            <w:pPr>
              <w:jc w:val="center"/>
              <w:rPr>
                <w:sz w:val="20"/>
                <w:szCs w:val="20"/>
              </w:rPr>
            </w:pPr>
          </w:p>
          <w:p w:rsidR="00073B5B" w:rsidRDefault="00073B5B" w:rsidP="001319FA">
            <w:pPr>
              <w:jc w:val="center"/>
              <w:rPr>
                <w:sz w:val="20"/>
                <w:szCs w:val="20"/>
              </w:rPr>
            </w:pPr>
          </w:p>
          <w:p w:rsidR="00073B5B" w:rsidRDefault="00073B5B" w:rsidP="001319FA">
            <w:pPr>
              <w:jc w:val="center"/>
              <w:rPr>
                <w:sz w:val="20"/>
                <w:szCs w:val="20"/>
              </w:rPr>
            </w:pPr>
          </w:p>
          <w:p w:rsidR="00073B5B" w:rsidRDefault="00073B5B" w:rsidP="001319FA">
            <w:pPr>
              <w:jc w:val="center"/>
              <w:rPr>
                <w:sz w:val="20"/>
                <w:szCs w:val="20"/>
              </w:rPr>
            </w:pPr>
          </w:p>
          <w:p w:rsidR="00073B5B" w:rsidRDefault="00073B5B" w:rsidP="001319FA">
            <w:pPr>
              <w:jc w:val="center"/>
              <w:rPr>
                <w:sz w:val="20"/>
                <w:szCs w:val="20"/>
              </w:rPr>
            </w:pPr>
          </w:p>
          <w:p w:rsidR="00073B5B" w:rsidRDefault="00073B5B" w:rsidP="001319FA">
            <w:pPr>
              <w:jc w:val="center"/>
              <w:rPr>
                <w:sz w:val="20"/>
                <w:szCs w:val="20"/>
              </w:rPr>
            </w:pPr>
          </w:p>
          <w:p w:rsidR="00073B5B" w:rsidRDefault="00073B5B" w:rsidP="001319FA">
            <w:pPr>
              <w:jc w:val="center"/>
              <w:rPr>
                <w:sz w:val="20"/>
                <w:szCs w:val="20"/>
              </w:rPr>
            </w:pPr>
          </w:p>
          <w:p w:rsidR="00073B5B" w:rsidRDefault="00073B5B" w:rsidP="001319FA">
            <w:pPr>
              <w:jc w:val="center"/>
              <w:rPr>
                <w:sz w:val="20"/>
                <w:szCs w:val="20"/>
              </w:rPr>
            </w:pPr>
          </w:p>
          <w:p w:rsidR="00073B5B" w:rsidRDefault="00073B5B" w:rsidP="001319FA">
            <w:pPr>
              <w:jc w:val="center"/>
              <w:rPr>
                <w:sz w:val="20"/>
                <w:szCs w:val="20"/>
              </w:rPr>
            </w:pPr>
          </w:p>
          <w:p w:rsidR="00073B5B" w:rsidRDefault="00073B5B" w:rsidP="001319FA">
            <w:pPr>
              <w:jc w:val="center"/>
              <w:rPr>
                <w:sz w:val="20"/>
                <w:szCs w:val="20"/>
              </w:rPr>
            </w:pPr>
          </w:p>
          <w:p w:rsidR="00073B5B" w:rsidRDefault="00073B5B" w:rsidP="001319FA">
            <w:pPr>
              <w:jc w:val="center"/>
              <w:rPr>
                <w:sz w:val="20"/>
                <w:szCs w:val="20"/>
              </w:rPr>
            </w:pPr>
          </w:p>
          <w:p w:rsidR="00073B5B" w:rsidRDefault="00073B5B" w:rsidP="001319FA">
            <w:pPr>
              <w:jc w:val="center"/>
              <w:rPr>
                <w:sz w:val="20"/>
                <w:szCs w:val="20"/>
              </w:rPr>
            </w:pPr>
          </w:p>
          <w:p w:rsidR="00073B5B" w:rsidRDefault="00073B5B" w:rsidP="001319FA">
            <w:pPr>
              <w:jc w:val="center"/>
              <w:rPr>
                <w:sz w:val="20"/>
                <w:szCs w:val="20"/>
              </w:rPr>
            </w:pPr>
          </w:p>
          <w:p w:rsidR="00073B5B" w:rsidRPr="002972F3" w:rsidRDefault="00073B5B" w:rsidP="00131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pto</w:t>
            </w:r>
          </w:p>
        </w:tc>
      </w:tr>
      <w:tr w:rsidR="00D05DF7" w:rsidTr="007F6617">
        <w:trPr>
          <w:trHeight w:val="676"/>
        </w:trPr>
        <w:tc>
          <w:tcPr>
            <w:tcW w:w="483" w:type="dxa"/>
            <w:vAlign w:val="center"/>
          </w:tcPr>
          <w:p w:rsidR="004A0407" w:rsidRDefault="004A0407" w:rsidP="004A0407">
            <w:pPr>
              <w:jc w:val="center"/>
            </w:pPr>
            <w:r>
              <w:t>7</w:t>
            </w:r>
          </w:p>
        </w:tc>
        <w:tc>
          <w:tcPr>
            <w:tcW w:w="732" w:type="dxa"/>
            <w:vAlign w:val="center"/>
          </w:tcPr>
          <w:p w:rsidR="004A0407" w:rsidRPr="00F3465A" w:rsidRDefault="00016B27" w:rsidP="00F3465A">
            <w:pPr>
              <w:rPr>
                <w:sz w:val="18"/>
              </w:rPr>
            </w:pPr>
            <w:r>
              <w:rPr>
                <w:sz w:val="18"/>
              </w:rPr>
              <w:t>06 al 10</w:t>
            </w:r>
            <w:r w:rsidR="00F3465A">
              <w:rPr>
                <w:sz w:val="18"/>
              </w:rPr>
              <w:t xml:space="preserve"> de junio</w:t>
            </w:r>
          </w:p>
        </w:tc>
        <w:tc>
          <w:tcPr>
            <w:tcW w:w="1361" w:type="dxa"/>
            <w:vAlign w:val="center"/>
          </w:tcPr>
          <w:p w:rsidR="004A0407" w:rsidRPr="001319FA" w:rsidRDefault="002972F3" w:rsidP="004A0407">
            <w:pPr>
              <w:rPr>
                <w:sz w:val="20"/>
                <w:szCs w:val="20"/>
              </w:rPr>
            </w:pPr>
            <w:r w:rsidRPr="001319FA">
              <w:rPr>
                <w:sz w:val="20"/>
                <w:szCs w:val="20"/>
              </w:rPr>
              <w:t>CP2</w:t>
            </w:r>
          </w:p>
        </w:tc>
        <w:tc>
          <w:tcPr>
            <w:tcW w:w="1476" w:type="dxa"/>
            <w:vAlign w:val="center"/>
          </w:tcPr>
          <w:p w:rsidR="004A0407" w:rsidRPr="001319FA" w:rsidRDefault="002972F3" w:rsidP="004A0407">
            <w:pPr>
              <w:rPr>
                <w:sz w:val="20"/>
                <w:szCs w:val="20"/>
              </w:rPr>
            </w:pPr>
            <w:r w:rsidRPr="001319FA">
              <w:rPr>
                <w:rFonts w:cstheme="minorHAnsi"/>
                <w:sz w:val="20"/>
                <w:szCs w:val="20"/>
              </w:rPr>
              <w:t>-Reconoce  la educación como mecanismo para la construcción de una sociedad sustentable</w:t>
            </w:r>
          </w:p>
        </w:tc>
        <w:tc>
          <w:tcPr>
            <w:tcW w:w="1479" w:type="dxa"/>
            <w:vAlign w:val="center"/>
          </w:tcPr>
          <w:p w:rsidR="002972F3" w:rsidRPr="001319FA" w:rsidRDefault="002972F3" w:rsidP="002972F3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1319FA">
              <w:rPr>
                <w:rFonts w:cstheme="minorHAnsi"/>
                <w:b/>
                <w:sz w:val="20"/>
                <w:szCs w:val="20"/>
              </w:rPr>
              <w:t>UNIDAD III</w:t>
            </w:r>
          </w:p>
          <w:p w:rsidR="002972F3" w:rsidRPr="001319FA" w:rsidRDefault="002972F3" w:rsidP="002972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2972F3" w:rsidRPr="001319FA" w:rsidRDefault="00F9111A" w:rsidP="002972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Continuación del </w:t>
            </w:r>
            <w:r w:rsidR="002972F3" w:rsidRPr="001319FA">
              <w:rPr>
                <w:rFonts w:cstheme="minorHAnsi"/>
                <w:b/>
                <w:sz w:val="20"/>
                <w:szCs w:val="20"/>
              </w:rPr>
              <w:t xml:space="preserve">Tema </w:t>
            </w:r>
            <w:r>
              <w:rPr>
                <w:rFonts w:cstheme="minorHAnsi"/>
                <w:b/>
                <w:sz w:val="20"/>
                <w:szCs w:val="20"/>
              </w:rPr>
              <w:t xml:space="preserve">1 </w:t>
            </w:r>
            <w:r w:rsidR="002972F3" w:rsidRPr="001319FA">
              <w:rPr>
                <w:rFonts w:cstheme="minorHAnsi"/>
                <w:sz w:val="20"/>
                <w:szCs w:val="20"/>
              </w:rPr>
              <w:t xml:space="preserve">Algunas experiencias de la Carta de la Tierra: </w:t>
            </w:r>
          </w:p>
          <w:p w:rsidR="002972F3" w:rsidRPr="001319FA" w:rsidRDefault="002972F3" w:rsidP="002972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1319FA">
              <w:rPr>
                <w:rFonts w:cstheme="minorHAnsi"/>
                <w:sz w:val="20"/>
                <w:szCs w:val="20"/>
              </w:rPr>
              <w:t>a. Cultivando Agua buena con la Carta de la Tierra; b. Entre las paredes de la prisión;</w:t>
            </w:r>
          </w:p>
          <w:p w:rsidR="004A0407" w:rsidRPr="001319FA" w:rsidRDefault="002972F3" w:rsidP="002972F3">
            <w:pPr>
              <w:rPr>
                <w:sz w:val="20"/>
                <w:szCs w:val="20"/>
              </w:rPr>
            </w:pPr>
            <w:r w:rsidRPr="001319FA">
              <w:rPr>
                <w:rFonts w:cstheme="minorHAnsi"/>
                <w:sz w:val="20"/>
                <w:szCs w:val="20"/>
              </w:rPr>
              <w:t>c. Experiencias de la Universidad Autónoma de Cohauila con la Carta de la Tierra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A0407" w:rsidRPr="001319FA" w:rsidRDefault="002972F3" w:rsidP="004A0407">
            <w:pPr>
              <w:rPr>
                <w:b/>
                <w:color w:val="4BACC6" w:themeColor="accent5"/>
                <w:sz w:val="20"/>
                <w:szCs w:val="20"/>
              </w:rPr>
            </w:pPr>
            <w:r w:rsidRPr="001319FA">
              <w:rPr>
                <w:rFonts w:cstheme="minorHAnsi"/>
                <w:sz w:val="20"/>
                <w:szCs w:val="20"/>
                <w:lang w:val="es-ES" w:eastAsia="es-ES"/>
              </w:rPr>
              <w:t>-Material de lecturas relacionadas con las experiencias de la Carta de la Tierra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4A0407" w:rsidRPr="001319FA" w:rsidRDefault="002972F3" w:rsidP="004A0407">
            <w:pPr>
              <w:rPr>
                <w:b/>
                <w:color w:val="4BACC6" w:themeColor="accent5"/>
                <w:sz w:val="20"/>
                <w:szCs w:val="20"/>
              </w:rPr>
            </w:pPr>
            <w:r w:rsidRPr="001319FA">
              <w:rPr>
                <w:rFonts w:eastAsia="Times New Roman" w:cstheme="minorHAnsi"/>
                <w:sz w:val="20"/>
                <w:szCs w:val="20"/>
              </w:rPr>
              <w:t xml:space="preserve">Lee y analiza las lecturas </w:t>
            </w:r>
            <w:r w:rsidRPr="001319FA">
              <w:rPr>
                <w:rFonts w:cstheme="minorHAnsi"/>
                <w:sz w:val="20"/>
                <w:szCs w:val="20"/>
                <w:lang w:val="es-ES" w:eastAsia="es-ES"/>
              </w:rPr>
              <w:t>relacionadas con las experiencias de la Carta de la Tierra</w:t>
            </w:r>
          </w:p>
        </w:tc>
        <w:tc>
          <w:tcPr>
            <w:tcW w:w="1393" w:type="dxa"/>
            <w:shd w:val="clear" w:color="auto" w:fill="auto"/>
          </w:tcPr>
          <w:p w:rsidR="002972F3" w:rsidRPr="009B0D03" w:rsidRDefault="002972F3" w:rsidP="004A0407">
            <w:pPr>
              <w:rPr>
                <w:sz w:val="20"/>
                <w:szCs w:val="20"/>
              </w:rPr>
            </w:pPr>
            <w:r w:rsidRPr="009B0D03">
              <w:rPr>
                <w:sz w:val="20"/>
                <w:szCs w:val="20"/>
              </w:rPr>
              <w:t>Aclaratorias de dudas vía WhastsApp</w:t>
            </w:r>
          </w:p>
        </w:tc>
        <w:tc>
          <w:tcPr>
            <w:tcW w:w="1559" w:type="dxa"/>
            <w:shd w:val="clear" w:color="auto" w:fill="auto"/>
          </w:tcPr>
          <w:p w:rsidR="002972F3" w:rsidRPr="002972F3" w:rsidRDefault="002972F3" w:rsidP="009B0D03">
            <w:pPr>
              <w:jc w:val="both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2972F3">
              <w:rPr>
                <w:rFonts w:cstheme="minorHAnsi"/>
                <w:sz w:val="20"/>
                <w:szCs w:val="20"/>
              </w:rPr>
              <w:t>Revisión de materiales de lectura</w:t>
            </w:r>
            <w:r w:rsidRPr="002972F3">
              <w:rPr>
                <w:rFonts w:cstheme="minorHAnsi"/>
                <w:sz w:val="20"/>
                <w:szCs w:val="20"/>
                <w:lang w:val="es-ES" w:eastAsia="es-ES"/>
              </w:rPr>
              <w:t xml:space="preserve"> relacionadas con las experiencias de la Carta de la Tierra.</w:t>
            </w:r>
          </w:p>
          <w:p w:rsidR="004A0407" w:rsidRPr="009B0D03" w:rsidRDefault="004A0407" w:rsidP="004A04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A0407" w:rsidRPr="009B0D03" w:rsidRDefault="009B0D03" w:rsidP="004A0407">
            <w:pPr>
              <w:rPr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Reporte de las experiencias d</w:t>
            </w:r>
            <w:r w:rsidR="007F6617">
              <w:rPr>
                <w:rFonts w:eastAsia="Calibri" w:cstheme="minorHAnsi"/>
                <w:sz w:val="20"/>
                <w:szCs w:val="20"/>
              </w:rPr>
              <w:t>e la Carta de la Tierra (GrupaL)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A0407" w:rsidRPr="009B0D03" w:rsidRDefault="001319FA" w:rsidP="00131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pto</w:t>
            </w:r>
          </w:p>
        </w:tc>
      </w:tr>
      <w:tr w:rsidR="00D05DF7" w:rsidTr="007F6617">
        <w:trPr>
          <w:trHeight w:val="676"/>
        </w:trPr>
        <w:tc>
          <w:tcPr>
            <w:tcW w:w="483" w:type="dxa"/>
            <w:vAlign w:val="center"/>
          </w:tcPr>
          <w:p w:rsidR="004A0407" w:rsidRDefault="004A0407" w:rsidP="004A0407">
            <w:pPr>
              <w:jc w:val="center"/>
            </w:pPr>
            <w:r>
              <w:t>8</w:t>
            </w:r>
          </w:p>
        </w:tc>
        <w:tc>
          <w:tcPr>
            <w:tcW w:w="732" w:type="dxa"/>
            <w:vAlign w:val="center"/>
          </w:tcPr>
          <w:p w:rsidR="004A0407" w:rsidRPr="00F3465A" w:rsidRDefault="00F3465A" w:rsidP="00016B27">
            <w:pPr>
              <w:rPr>
                <w:sz w:val="18"/>
              </w:rPr>
            </w:pPr>
            <w:r>
              <w:rPr>
                <w:sz w:val="18"/>
              </w:rPr>
              <w:t>13 al 1</w:t>
            </w:r>
            <w:r w:rsidR="00016B27">
              <w:rPr>
                <w:sz w:val="18"/>
              </w:rPr>
              <w:t>7</w:t>
            </w:r>
            <w:r>
              <w:rPr>
                <w:sz w:val="18"/>
              </w:rPr>
              <w:t xml:space="preserve"> de junio</w:t>
            </w:r>
          </w:p>
        </w:tc>
        <w:tc>
          <w:tcPr>
            <w:tcW w:w="1361" w:type="dxa"/>
            <w:vAlign w:val="center"/>
          </w:tcPr>
          <w:p w:rsidR="004A0407" w:rsidRPr="001319FA" w:rsidRDefault="009B0D03" w:rsidP="004A0407">
            <w:pPr>
              <w:rPr>
                <w:sz w:val="20"/>
                <w:szCs w:val="20"/>
              </w:rPr>
            </w:pPr>
            <w:r w:rsidRPr="001319FA">
              <w:rPr>
                <w:sz w:val="20"/>
                <w:szCs w:val="20"/>
              </w:rPr>
              <w:t>CG2</w:t>
            </w:r>
          </w:p>
        </w:tc>
        <w:tc>
          <w:tcPr>
            <w:tcW w:w="1476" w:type="dxa"/>
            <w:vAlign w:val="center"/>
          </w:tcPr>
          <w:p w:rsidR="004A0407" w:rsidRPr="001319FA" w:rsidRDefault="009B0D03" w:rsidP="004A0407">
            <w:pPr>
              <w:rPr>
                <w:sz w:val="20"/>
                <w:szCs w:val="20"/>
              </w:rPr>
            </w:pPr>
            <w:r w:rsidRPr="001319FA">
              <w:rPr>
                <w:rFonts w:cstheme="minorHAnsi"/>
                <w:sz w:val="20"/>
                <w:szCs w:val="20"/>
              </w:rPr>
              <w:t xml:space="preserve">Compara los diferentes aportes </w:t>
            </w:r>
            <w:r w:rsidRPr="001319FA">
              <w:rPr>
                <w:rFonts w:cstheme="minorHAnsi"/>
                <w:sz w:val="20"/>
                <w:szCs w:val="20"/>
              </w:rPr>
              <w:lastRenderedPageBreak/>
              <w:t>teóricos con capacidad crítica y autonomía intelectual.</w:t>
            </w:r>
          </w:p>
        </w:tc>
        <w:tc>
          <w:tcPr>
            <w:tcW w:w="1479" w:type="dxa"/>
            <w:vAlign w:val="center"/>
          </w:tcPr>
          <w:p w:rsidR="009B0D03" w:rsidRPr="001319FA" w:rsidRDefault="009B0D03" w:rsidP="009B0D03">
            <w:pPr>
              <w:rPr>
                <w:rFonts w:cstheme="minorHAnsi"/>
                <w:b/>
                <w:sz w:val="20"/>
                <w:szCs w:val="20"/>
              </w:rPr>
            </w:pPr>
            <w:r w:rsidRPr="001319FA">
              <w:rPr>
                <w:rFonts w:cstheme="minorHAnsi"/>
                <w:b/>
                <w:sz w:val="20"/>
                <w:szCs w:val="20"/>
              </w:rPr>
              <w:lastRenderedPageBreak/>
              <w:t>UNIDAD III</w:t>
            </w:r>
          </w:p>
          <w:p w:rsidR="004A0407" w:rsidRPr="001319FA" w:rsidRDefault="009B0D03" w:rsidP="00F9111A">
            <w:pPr>
              <w:rPr>
                <w:sz w:val="20"/>
                <w:szCs w:val="20"/>
              </w:rPr>
            </w:pPr>
            <w:r w:rsidRPr="001319FA">
              <w:rPr>
                <w:rFonts w:cstheme="minorHAnsi"/>
                <w:b/>
                <w:sz w:val="20"/>
                <w:szCs w:val="20"/>
              </w:rPr>
              <w:t>Tema</w:t>
            </w:r>
            <w:r w:rsidR="00F9111A">
              <w:rPr>
                <w:rFonts w:cstheme="minorHAnsi"/>
                <w:b/>
                <w:sz w:val="20"/>
                <w:szCs w:val="20"/>
              </w:rPr>
              <w:t xml:space="preserve"> 2</w:t>
            </w:r>
            <w:r w:rsidRPr="001319FA">
              <w:rPr>
                <w:rFonts w:cstheme="minorHAnsi"/>
                <w:sz w:val="20"/>
                <w:szCs w:val="20"/>
              </w:rPr>
              <w:t xml:space="preserve">  Procesos de </w:t>
            </w:r>
            <w:r w:rsidRPr="001319FA">
              <w:rPr>
                <w:rFonts w:cstheme="minorHAnsi"/>
                <w:sz w:val="20"/>
                <w:szCs w:val="20"/>
              </w:rPr>
              <w:lastRenderedPageBreak/>
              <w:t>aprendizajes en el marco del paradigma sistémico/complejo y del pensamiento crítico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A0407" w:rsidRPr="001319FA" w:rsidRDefault="009B0D03" w:rsidP="004A0407">
            <w:pPr>
              <w:rPr>
                <w:color w:val="4BACC6" w:themeColor="accent5"/>
                <w:sz w:val="20"/>
                <w:szCs w:val="20"/>
              </w:rPr>
            </w:pPr>
            <w:r w:rsidRPr="001319FA">
              <w:rPr>
                <w:rFonts w:cstheme="minorHAnsi"/>
                <w:sz w:val="20"/>
                <w:szCs w:val="20"/>
                <w:lang w:val="es-ES" w:eastAsia="es-ES"/>
              </w:rPr>
              <w:lastRenderedPageBreak/>
              <w:t>Video</w:t>
            </w:r>
            <w:r w:rsidRPr="001319FA">
              <w:rPr>
                <w:rFonts w:cstheme="minorHAnsi"/>
                <w:sz w:val="20"/>
                <w:szCs w:val="20"/>
              </w:rPr>
              <w:t xml:space="preserve"> sobre Procesos de aprendizajes </w:t>
            </w:r>
            <w:r w:rsidRPr="001319FA">
              <w:rPr>
                <w:rFonts w:cstheme="minorHAnsi"/>
                <w:sz w:val="20"/>
                <w:szCs w:val="20"/>
              </w:rPr>
              <w:lastRenderedPageBreak/>
              <w:t>en el marco del paradigma              sistémico/complejo y del pensamiento crítico. Facilitadora: María de Los Ángeles Viches</w:t>
            </w:r>
            <w:r w:rsidRPr="001319FA">
              <w:rPr>
                <w:rFonts w:cstheme="minorHAnsi"/>
                <w:sz w:val="20"/>
                <w:szCs w:val="20"/>
                <w:lang w:val="es-ES" w:eastAsia="es-ES"/>
              </w:rPr>
              <w:t xml:space="preserve"> Patrocinado por UNESCO-Carta de la Tierra y UPEA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4A0407" w:rsidRPr="001319FA" w:rsidRDefault="009B0D03" w:rsidP="001319FA">
            <w:pPr>
              <w:rPr>
                <w:color w:val="4BACC6" w:themeColor="accent5"/>
                <w:sz w:val="20"/>
                <w:szCs w:val="20"/>
              </w:rPr>
            </w:pPr>
            <w:r w:rsidRPr="001319FA">
              <w:rPr>
                <w:sz w:val="20"/>
                <w:szCs w:val="20"/>
              </w:rPr>
              <w:lastRenderedPageBreak/>
              <w:t xml:space="preserve">Ve el video y lo relaciona con la lectura de los </w:t>
            </w:r>
            <w:r w:rsidRPr="001319FA">
              <w:rPr>
                <w:sz w:val="20"/>
                <w:szCs w:val="20"/>
              </w:rPr>
              <w:lastRenderedPageBreak/>
              <w:t>materiales del tema 8</w:t>
            </w:r>
          </w:p>
        </w:tc>
        <w:tc>
          <w:tcPr>
            <w:tcW w:w="1393" w:type="dxa"/>
            <w:shd w:val="clear" w:color="auto" w:fill="auto"/>
          </w:tcPr>
          <w:p w:rsidR="004A0407" w:rsidRPr="001319FA" w:rsidRDefault="00D05DF7" w:rsidP="004A0407">
            <w:pPr>
              <w:rPr>
                <w:sz w:val="20"/>
                <w:szCs w:val="20"/>
              </w:rPr>
            </w:pPr>
            <w:r w:rsidRPr="001319FA">
              <w:rPr>
                <w:sz w:val="20"/>
                <w:szCs w:val="20"/>
              </w:rPr>
              <w:lastRenderedPageBreak/>
              <w:t>Aclaratorias de dudas de vía WhatsApp</w:t>
            </w:r>
          </w:p>
        </w:tc>
        <w:tc>
          <w:tcPr>
            <w:tcW w:w="1559" w:type="dxa"/>
            <w:shd w:val="clear" w:color="auto" w:fill="auto"/>
          </w:tcPr>
          <w:p w:rsidR="00D05DF7" w:rsidRPr="001319FA" w:rsidRDefault="001319FA" w:rsidP="00D05DF7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319FA">
              <w:rPr>
                <w:rFonts w:cstheme="minorHAnsi"/>
                <w:sz w:val="20"/>
                <w:szCs w:val="20"/>
              </w:rPr>
              <w:t xml:space="preserve">Del 13 al 17/06/22 Ve el video y lo </w:t>
            </w:r>
            <w:r w:rsidRPr="001319FA">
              <w:rPr>
                <w:rFonts w:cstheme="minorHAnsi"/>
                <w:sz w:val="20"/>
                <w:szCs w:val="20"/>
              </w:rPr>
              <w:lastRenderedPageBreak/>
              <w:t>relaciona con los materiales de lectura</w:t>
            </w:r>
          </w:p>
          <w:p w:rsidR="004A0407" w:rsidRPr="001319FA" w:rsidRDefault="004A0407" w:rsidP="00D05D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A0407" w:rsidRPr="001319FA" w:rsidRDefault="00D05DF7" w:rsidP="00D05DF7">
            <w:pPr>
              <w:rPr>
                <w:sz w:val="20"/>
                <w:szCs w:val="20"/>
              </w:rPr>
            </w:pPr>
            <w:r w:rsidRPr="001319FA">
              <w:rPr>
                <w:rFonts w:cstheme="minorHAnsi"/>
                <w:sz w:val="20"/>
                <w:szCs w:val="20"/>
              </w:rPr>
              <w:lastRenderedPageBreak/>
              <w:t xml:space="preserve">-Ejercicio  sobre los hábitos de  la persona con </w:t>
            </w:r>
            <w:r w:rsidRPr="001319FA">
              <w:rPr>
                <w:rFonts w:cstheme="minorHAnsi"/>
                <w:sz w:val="20"/>
                <w:szCs w:val="20"/>
              </w:rPr>
              <w:lastRenderedPageBreak/>
              <w:t>pensamiento sistémico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A0407" w:rsidRPr="001319FA" w:rsidRDefault="001319FA" w:rsidP="004A0407">
            <w:pPr>
              <w:jc w:val="center"/>
            </w:pPr>
            <w:r w:rsidRPr="001319FA">
              <w:lastRenderedPageBreak/>
              <w:t>1 pto</w:t>
            </w:r>
          </w:p>
        </w:tc>
      </w:tr>
      <w:tr w:rsidR="00D05DF7" w:rsidTr="007F6617">
        <w:trPr>
          <w:trHeight w:val="676"/>
        </w:trPr>
        <w:tc>
          <w:tcPr>
            <w:tcW w:w="483" w:type="dxa"/>
            <w:vAlign w:val="center"/>
          </w:tcPr>
          <w:p w:rsidR="0062080A" w:rsidRDefault="0062080A" w:rsidP="0062080A">
            <w:pPr>
              <w:jc w:val="center"/>
            </w:pPr>
            <w:r>
              <w:t>9</w:t>
            </w:r>
          </w:p>
        </w:tc>
        <w:tc>
          <w:tcPr>
            <w:tcW w:w="732" w:type="dxa"/>
            <w:vAlign w:val="center"/>
          </w:tcPr>
          <w:p w:rsidR="0062080A" w:rsidRPr="00F3465A" w:rsidRDefault="00016B27" w:rsidP="00F3465A">
            <w:pPr>
              <w:rPr>
                <w:sz w:val="18"/>
              </w:rPr>
            </w:pPr>
            <w:r>
              <w:rPr>
                <w:sz w:val="18"/>
              </w:rPr>
              <w:t>20 al 24</w:t>
            </w:r>
            <w:r w:rsidR="00F3465A">
              <w:rPr>
                <w:sz w:val="18"/>
              </w:rPr>
              <w:t xml:space="preserve"> de junio</w:t>
            </w:r>
          </w:p>
        </w:tc>
        <w:tc>
          <w:tcPr>
            <w:tcW w:w="1361" w:type="dxa"/>
            <w:vAlign w:val="center"/>
          </w:tcPr>
          <w:p w:rsidR="0062080A" w:rsidRDefault="00D05DF7" w:rsidP="0062080A">
            <w:r>
              <w:t>CG2</w:t>
            </w:r>
          </w:p>
        </w:tc>
        <w:tc>
          <w:tcPr>
            <w:tcW w:w="1476" w:type="dxa"/>
            <w:vAlign w:val="center"/>
          </w:tcPr>
          <w:p w:rsidR="00D05DF7" w:rsidRPr="001319FA" w:rsidRDefault="00D05DF7" w:rsidP="00D05DF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1319FA">
              <w:rPr>
                <w:rFonts w:cstheme="minorHAnsi"/>
                <w:sz w:val="20"/>
                <w:szCs w:val="20"/>
              </w:rPr>
              <w:t>Actualiza sus conocimientos a partir de la lectura reflexiva y critica de las nuevas tendencias, enfoques y modelos de la educación para la sustentabilidad.</w:t>
            </w:r>
          </w:p>
          <w:p w:rsidR="0062080A" w:rsidRPr="001319FA" w:rsidRDefault="0062080A" w:rsidP="0062080A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:rsidR="001319FA" w:rsidRPr="001319FA" w:rsidRDefault="001319FA" w:rsidP="001319FA">
            <w:pPr>
              <w:rPr>
                <w:rFonts w:cstheme="minorHAnsi"/>
                <w:b/>
                <w:sz w:val="20"/>
                <w:szCs w:val="20"/>
              </w:rPr>
            </w:pPr>
            <w:r w:rsidRPr="001319FA">
              <w:rPr>
                <w:rFonts w:cstheme="minorHAnsi"/>
                <w:b/>
                <w:sz w:val="20"/>
                <w:szCs w:val="20"/>
              </w:rPr>
              <w:t>UNIDAD III</w:t>
            </w:r>
          </w:p>
          <w:p w:rsidR="0062080A" w:rsidRPr="001319FA" w:rsidRDefault="00D05DF7" w:rsidP="00F9111A">
            <w:pPr>
              <w:rPr>
                <w:sz w:val="20"/>
                <w:szCs w:val="20"/>
              </w:rPr>
            </w:pPr>
            <w:r w:rsidRPr="001319FA">
              <w:rPr>
                <w:rFonts w:cstheme="minorHAnsi"/>
                <w:b/>
                <w:sz w:val="20"/>
                <w:szCs w:val="20"/>
              </w:rPr>
              <w:t>Tema</w:t>
            </w:r>
            <w:r w:rsidR="001319FA" w:rsidRPr="001319F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9111A">
              <w:rPr>
                <w:rFonts w:cstheme="minorHAnsi"/>
                <w:b/>
                <w:sz w:val="20"/>
                <w:szCs w:val="20"/>
              </w:rPr>
              <w:t>3</w:t>
            </w:r>
            <w:r w:rsidRPr="001319FA">
              <w:rPr>
                <w:rFonts w:cstheme="minorHAnsi"/>
                <w:sz w:val="20"/>
                <w:szCs w:val="20"/>
              </w:rPr>
              <w:t>: Comunidades de aprendizajes para el desarrollo de habilidades de participación , colaboración y comunicación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05DF7" w:rsidRPr="001319FA" w:rsidRDefault="00D05DF7" w:rsidP="00D05DF7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1319FA">
              <w:rPr>
                <w:rFonts w:cstheme="minorHAnsi"/>
                <w:sz w:val="20"/>
                <w:szCs w:val="20"/>
                <w:lang w:val="es-ES" w:eastAsia="es-ES"/>
              </w:rPr>
              <w:t xml:space="preserve">Video: Comunidades de </w:t>
            </w:r>
            <w:r w:rsidRPr="001319FA">
              <w:rPr>
                <w:rFonts w:cstheme="minorHAnsi"/>
                <w:sz w:val="20"/>
                <w:szCs w:val="20"/>
              </w:rPr>
              <w:t>aprendizajes para el desarrollo de habilidades de participación, colaboración y comunicación. Facilitadora : María de Los Ángeles Viches</w:t>
            </w:r>
            <w:r w:rsidRPr="001319FA">
              <w:rPr>
                <w:rFonts w:cstheme="minorHAnsi"/>
                <w:sz w:val="20"/>
                <w:szCs w:val="20"/>
                <w:lang w:val="es-ES" w:eastAsia="es-ES"/>
              </w:rPr>
              <w:t xml:space="preserve"> Patrocinado por UNESCO-Carta de la Tierra y UPEA</w:t>
            </w:r>
          </w:p>
          <w:p w:rsidR="0062080A" w:rsidRPr="001319FA" w:rsidRDefault="0062080A" w:rsidP="0062080A">
            <w:pPr>
              <w:rPr>
                <w:color w:val="4BACC6" w:themeColor="accent5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D05DF7" w:rsidRPr="001319FA" w:rsidRDefault="00D05DF7" w:rsidP="00D05DF7">
            <w:pPr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1319FA">
              <w:rPr>
                <w:rFonts w:eastAsia="Times New Roman" w:cstheme="minorHAnsi"/>
                <w:sz w:val="20"/>
                <w:szCs w:val="20"/>
              </w:rPr>
              <w:t xml:space="preserve">Ve el video y lo relaciona  con la </w:t>
            </w:r>
            <w:r w:rsidR="001319FA">
              <w:rPr>
                <w:rFonts w:eastAsia="Times New Roman" w:cstheme="minorHAnsi"/>
                <w:sz w:val="20"/>
                <w:szCs w:val="20"/>
              </w:rPr>
              <w:t>lectura de materiales del tema 3</w:t>
            </w:r>
            <w:r w:rsidRPr="001319FA">
              <w:rPr>
                <w:rFonts w:eastAsia="Times New Roman" w:cstheme="minorHAnsi"/>
                <w:sz w:val="20"/>
                <w:szCs w:val="20"/>
              </w:rPr>
              <w:t>.</w:t>
            </w:r>
          </w:p>
          <w:p w:rsidR="00D05DF7" w:rsidRPr="001319FA" w:rsidRDefault="00D05DF7" w:rsidP="00D05DF7">
            <w:pPr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  <w:p w:rsidR="0062080A" w:rsidRPr="001319FA" w:rsidRDefault="00D05DF7" w:rsidP="00D05DF7">
            <w:pPr>
              <w:rPr>
                <w:color w:val="4BACC6" w:themeColor="accent5"/>
                <w:sz w:val="20"/>
                <w:szCs w:val="20"/>
              </w:rPr>
            </w:pPr>
            <w:r w:rsidRPr="001319FA">
              <w:rPr>
                <w:rFonts w:eastAsia="Times New Roman" w:cstheme="minorHAnsi"/>
                <w:color w:val="000000"/>
                <w:sz w:val="20"/>
                <w:szCs w:val="20"/>
              </w:rPr>
              <w:t>-Participa en el conversatorio: sobre</w:t>
            </w:r>
            <w:r w:rsidRPr="001319FA">
              <w:rPr>
                <w:rFonts w:cstheme="minorHAnsi"/>
                <w:sz w:val="20"/>
                <w:szCs w:val="20"/>
              </w:rPr>
              <w:t xml:space="preserve"> la habilidad de la participación y su relación con la responsabilidad ciudadana.</w:t>
            </w:r>
          </w:p>
        </w:tc>
        <w:tc>
          <w:tcPr>
            <w:tcW w:w="1393" w:type="dxa"/>
            <w:shd w:val="clear" w:color="auto" w:fill="auto"/>
          </w:tcPr>
          <w:p w:rsidR="0062080A" w:rsidRPr="001319FA" w:rsidRDefault="00D05DF7" w:rsidP="0062080A">
            <w:pPr>
              <w:rPr>
                <w:sz w:val="20"/>
                <w:szCs w:val="20"/>
              </w:rPr>
            </w:pPr>
            <w:r w:rsidRPr="001319FA">
              <w:rPr>
                <w:sz w:val="20"/>
                <w:szCs w:val="20"/>
              </w:rPr>
              <w:t>Del 20 al</w:t>
            </w:r>
            <w:r w:rsidR="00E1426F" w:rsidRPr="001319FA">
              <w:rPr>
                <w:sz w:val="20"/>
                <w:szCs w:val="20"/>
              </w:rPr>
              <w:t xml:space="preserve"> </w:t>
            </w:r>
            <w:r w:rsidRPr="001319FA">
              <w:rPr>
                <w:sz w:val="20"/>
                <w:szCs w:val="20"/>
              </w:rPr>
              <w:t>24/06/22</w:t>
            </w:r>
          </w:p>
          <w:p w:rsidR="00D05DF7" w:rsidRPr="001319FA" w:rsidRDefault="00D05DF7" w:rsidP="0062080A">
            <w:pPr>
              <w:rPr>
                <w:sz w:val="20"/>
                <w:szCs w:val="20"/>
              </w:rPr>
            </w:pPr>
            <w:r w:rsidRPr="001319FA">
              <w:rPr>
                <w:sz w:val="20"/>
                <w:szCs w:val="20"/>
              </w:rPr>
              <w:t>Aclaratorias de dudas por WhatsApp</w:t>
            </w:r>
          </w:p>
        </w:tc>
        <w:tc>
          <w:tcPr>
            <w:tcW w:w="1559" w:type="dxa"/>
            <w:shd w:val="clear" w:color="auto" w:fill="auto"/>
          </w:tcPr>
          <w:p w:rsidR="00E1426F" w:rsidRPr="001319FA" w:rsidRDefault="00E1426F" w:rsidP="00E1426F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E1426F" w:rsidRPr="001319FA" w:rsidRDefault="00E1426F" w:rsidP="00E1426F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319FA">
              <w:rPr>
                <w:rFonts w:cstheme="minorHAnsi"/>
                <w:sz w:val="20"/>
                <w:szCs w:val="20"/>
              </w:rPr>
              <w:t xml:space="preserve">-Video sobre </w:t>
            </w:r>
            <w:r w:rsidRPr="001319FA">
              <w:rPr>
                <w:rFonts w:cstheme="minorHAnsi"/>
                <w:sz w:val="20"/>
                <w:szCs w:val="20"/>
                <w:lang w:val="es-ES" w:eastAsia="es-ES"/>
              </w:rPr>
              <w:t xml:space="preserve">Comunidades de </w:t>
            </w:r>
            <w:r w:rsidRPr="001319FA">
              <w:rPr>
                <w:rFonts w:cstheme="minorHAnsi"/>
                <w:sz w:val="20"/>
                <w:szCs w:val="20"/>
              </w:rPr>
              <w:t>aprendizajes para el desarrollo de habilidades de participación, colaboración y comunicación</w:t>
            </w:r>
          </w:p>
          <w:p w:rsidR="00E1426F" w:rsidRPr="001319FA" w:rsidRDefault="00E1426F" w:rsidP="00E1426F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E1426F" w:rsidRPr="001319FA" w:rsidRDefault="00E1426F" w:rsidP="00E1426F">
            <w:pPr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1319FA">
              <w:rPr>
                <w:rFonts w:cstheme="minorHAnsi"/>
                <w:sz w:val="20"/>
                <w:szCs w:val="20"/>
              </w:rPr>
              <w:t>-Video The Tree (el árbol)</w:t>
            </w:r>
          </w:p>
          <w:p w:rsidR="00E1426F" w:rsidRPr="001319FA" w:rsidRDefault="00E1426F" w:rsidP="00E1426F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E1426F" w:rsidRPr="001319FA" w:rsidRDefault="00E1426F" w:rsidP="00E1426F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319FA">
              <w:rPr>
                <w:rFonts w:cstheme="minorHAnsi"/>
                <w:sz w:val="20"/>
                <w:szCs w:val="20"/>
              </w:rPr>
              <w:t>-Participación en el conversatorio.</w:t>
            </w:r>
          </w:p>
          <w:p w:rsidR="0062080A" w:rsidRPr="001319FA" w:rsidRDefault="0062080A" w:rsidP="006208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426F" w:rsidRPr="00E1426F" w:rsidRDefault="00E1426F" w:rsidP="00E1426F">
            <w:pPr>
              <w:pStyle w:val="Textocomentario"/>
            </w:pPr>
            <w:r>
              <w:t xml:space="preserve">Participación en el </w:t>
            </w:r>
            <w:r w:rsidRPr="00E1426F">
              <w:t xml:space="preserve">conversatorio: </w:t>
            </w:r>
            <w:r w:rsidRPr="00E1426F">
              <w:rPr>
                <w:rFonts w:ascii="Times New Roman" w:eastAsia="Times New Roman" w:hAnsi="Times New Roman" w:cs="Times New Roman"/>
                <w:lang w:val="es-PR"/>
              </w:rPr>
              <w:t>De qué otras maneras podemos potenciar la participación, la colaboración o el diálogo en nuestros talleres</w:t>
            </w:r>
          </w:p>
          <w:p w:rsidR="0062080A" w:rsidRDefault="0062080A" w:rsidP="0062080A"/>
        </w:tc>
        <w:tc>
          <w:tcPr>
            <w:tcW w:w="1129" w:type="dxa"/>
            <w:shd w:val="clear" w:color="auto" w:fill="auto"/>
            <w:vAlign w:val="center"/>
          </w:tcPr>
          <w:p w:rsidR="0062080A" w:rsidRDefault="00073B5B" w:rsidP="00073B5B">
            <w:pPr>
              <w:jc w:val="center"/>
            </w:pPr>
            <w:r>
              <w:t>0.5 pto</w:t>
            </w:r>
          </w:p>
        </w:tc>
      </w:tr>
      <w:tr w:rsidR="00D05DF7" w:rsidRPr="00E1426F" w:rsidTr="007F6617">
        <w:trPr>
          <w:trHeight w:val="676"/>
        </w:trPr>
        <w:tc>
          <w:tcPr>
            <w:tcW w:w="483" w:type="dxa"/>
            <w:vAlign w:val="center"/>
          </w:tcPr>
          <w:p w:rsidR="0062080A" w:rsidRDefault="0062080A" w:rsidP="0062080A">
            <w:pPr>
              <w:jc w:val="center"/>
            </w:pPr>
            <w:r>
              <w:lastRenderedPageBreak/>
              <w:t>10</w:t>
            </w:r>
          </w:p>
        </w:tc>
        <w:tc>
          <w:tcPr>
            <w:tcW w:w="732" w:type="dxa"/>
            <w:vAlign w:val="center"/>
          </w:tcPr>
          <w:p w:rsidR="0062080A" w:rsidRPr="00F3465A" w:rsidRDefault="00EB4768" w:rsidP="00F3465A">
            <w:pPr>
              <w:rPr>
                <w:sz w:val="18"/>
              </w:rPr>
            </w:pPr>
            <w:r>
              <w:rPr>
                <w:sz w:val="18"/>
              </w:rPr>
              <w:t xml:space="preserve">27 de junio al 01 </w:t>
            </w:r>
            <w:r w:rsidR="00F3465A">
              <w:rPr>
                <w:sz w:val="18"/>
              </w:rPr>
              <w:t>de julio</w:t>
            </w:r>
          </w:p>
        </w:tc>
        <w:tc>
          <w:tcPr>
            <w:tcW w:w="1361" w:type="dxa"/>
            <w:vAlign w:val="center"/>
          </w:tcPr>
          <w:p w:rsidR="005B2EB6" w:rsidRPr="001319FA" w:rsidRDefault="00E1426F" w:rsidP="0062080A">
            <w:pPr>
              <w:rPr>
                <w:rFonts w:cstheme="minorHAnsi"/>
                <w:sz w:val="20"/>
                <w:szCs w:val="20"/>
              </w:rPr>
            </w:pPr>
            <w:r w:rsidRPr="001319FA">
              <w:rPr>
                <w:rFonts w:cstheme="minorHAnsi"/>
                <w:sz w:val="20"/>
                <w:szCs w:val="20"/>
              </w:rPr>
              <w:t>CG2</w:t>
            </w:r>
          </w:p>
          <w:p w:rsidR="0062080A" w:rsidRPr="001319FA" w:rsidRDefault="005B2EB6" w:rsidP="0062080A">
            <w:pPr>
              <w:rPr>
                <w:rFonts w:cstheme="minorHAnsi"/>
                <w:sz w:val="20"/>
                <w:szCs w:val="20"/>
              </w:rPr>
            </w:pPr>
            <w:r w:rsidRPr="001319FA">
              <w:rPr>
                <w:rFonts w:cstheme="minorHAnsi"/>
                <w:sz w:val="20"/>
                <w:szCs w:val="20"/>
              </w:rPr>
              <w:t xml:space="preserve"> CP2</w:t>
            </w:r>
          </w:p>
        </w:tc>
        <w:tc>
          <w:tcPr>
            <w:tcW w:w="1476" w:type="dxa"/>
            <w:vAlign w:val="center"/>
          </w:tcPr>
          <w:p w:rsidR="00E1426F" w:rsidRPr="001319FA" w:rsidRDefault="00E1426F" w:rsidP="00E1426F">
            <w:pPr>
              <w:shd w:val="clear" w:color="auto" w:fill="FFFFFF"/>
              <w:spacing w:after="160" w:line="181" w:lineRule="atLeast"/>
              <w:jc w:val="both"/>
              <w:rPr>
                <w:rFonts w:cstheme="minorHAnsi"/>
                <w:color w:val="222222"/>
                <w:sz w:val="20"/>
                <w:szCs w:val="20"/>
                <w:lang w:eastAsia="es-VE"/>
              </w:rPr>
            </w:pPr>
            <w:r w:rsidRPr="001319FA">
              <w:rPr>
                <w:rFonts w:cstheme="minorHAnsi"/>
                <w:color w:val="222222"/>
                <w:sz w:val="20"/>
                <w:szCs w:val="20"/>
                <w:lang w:eastAsia="es-VE"/>
              </w:rPr>
              <w:t>Comprender el papel de la educación ambiental como proceso educativo y diferenciar las diferentes corrientes de educación ambiental.</w:t>
            </w:r>
          </w:p>
          <w:p w:rsidR="0062080A" w:rsidRPr="001319FA" w:rsidRDefault="005B2EB6" w:rsidP="0062080A">
            <w:pPr>
              <w:rPr>
                <w:rFonts w:cstheme="minorHAnsi"/>
                <w:sz w:val="20"/>
                <w:szCs w:val="20"/>
              </w:rPr>
            </w:pPr>
            <w:r w:rsidRPr="001319FA">
              <w:rPr>
                <w:rFonts w:cstheme="minorHAnsi"/>
                <w:sz w:val="20"/>
                <w:szCs w:val="20"/>
              </w:rPr>
              <w:t>Identifica las corrientes de la educación ambiental  para abordar las realidades y problemáticas ambientales</w:t>
            </w:r>
          </w:p>
        </w:tc>
        <w:tc>
          <w:tcPr>
            <w:tcW w:w="1479" w:type="dxa"/>
            <w:vAlign w:val="center"/>
          </w:tcPr>
          <w:p w:rsidR="00E1426F" w:rsidRPr="001319FA" w:rsidRDefault="00E1426F" w:rsidP="0062080A">
            <w:pPr>
              <w:rPr>
                <w:rFonts w:cstheme="minorHAnsi"/>
                <w:b/>
                <w:sz w:val="20"/>
                <w:szCs w:val="20"/>
              </w:rPr>
            </w:pPr>
            <w:r w:rsidRPr="001319FA">
              <w:rPr>
                <w:rFonts w:cstheme="minorHAnsi"/>
                <w:b/>
                <w:sz w:val="20"/>
                <w:szCs w:val="20"/>
              </w:rPr>
              <w:t>UNIDAD IV</w:t>
            </w:r>
          </w:p>
          <w:p w:rsidR="00E1426F" w:rsidRPr="001319FA" w:rsidRDefault="00E1426F" w:rsidP="0062080A">
            <w:pPr>
              <w:rPr>
                <w:rFonts w:cstheme="minorHAnsi"/>
                <w:sz w:val="20"/>
                <w:szCs w:val="20"/>
              </w:rPr>
            </w:pPr>
            <w:r w:rsidRPr="001319FA">
              <w:rPr>
                <w:rFonts w:cstheme="minorHAnsi"/>
                <w:sz w:val="20"/>
                <w:szCs w:val="20"/>
              </w:rPr>
              <w:t>Educación Ambiental como proceso educativo</w:t>
            </w:r>
          </w:p>
          <w:p w:rsidR="00E1426F" w:rsidRPr="001319FA" w:rsidRDefault="00E1426F" w:rsidP="0062080A">
            <w:pPr>
              <w:rPr>
                <w:rFonts w:cstheme="minorHAnsi"/>
                <w:sz w:val="20"/>
                <w:szCs w:val="20"/>
              </w:rPr>
            </w:pPr>
          </w:p>
          <w:p w:rsidR="001319FA" w:rsidRDefault="00E1426F" w:rsidP="0062080A">
            <w:pPr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  <w:r w:rsidRPr="001319FA">
              <w:rPr>
                <w:rFonts w:cstheme="minorHAnsi"/>
                <w:b/>
                <w:sz w:val="20"/>
                <w:szCs w:val="20"/>
              </w:rPr>
              <w:t>Tema 1.</w:t>
            </w:r>
            <w:r w:rsidRPr="001319FA">
              <w:rPr>
                <w:rFonts w:cstheme="minorHAnsi"/>
                <w:sz w:val="20"/>
                <w:szCs w:val="20"/>
              </w:rPr>
              <w:t xml:space="preserve"> La Educación </w:t>
            </w:r>
            <w:r w:rsidR="001319FA">
              <w:rPr>
                <w:rFonts w:cstheme="minorHAnsi"/>
                <w:sz w:val="20"/>
                <w:szCs w:val="20"/>
              </w:rPr>
              <w:t>Ambiental como proceso educativa</w:t>
            </w:r>
          </w:p>
          <w:p w:rsidR="001319FA" w:rsidRDefault="001319FA" w:rsidP="0062080A">
            <w:pPr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  <w:p w:rsidR="0062080A" w:rsidRPr="001319FA" w:rsidRDefault="005B2EB6" w:rsidP="0062080A">
            <w:pPr>
              <w:rPr>
                <w:rFonts w:cstheme="minorHAnsi"/>
                <w:sz w:val="20"/>
                <w:szCs w:val="20"/>
              </w:rPr>
            </w:pPr>
            <w:r w:rsidRPr="001319FA"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  <w:t>Tema 2:</w:t>
            </w:r>
            <w:r w:rsidRPr="001319FA">
              <w:rPr>
                <w:rFonts w:cstheme="minorHAnsi"/>
                <w:sz w:val="20"/>
                <w:szCs w:val="20"/>
              </w:rPr>
              <w:t xml:space="preserve"> Corrientes de la Educación Ambiental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2080A" w:rsidRPr="001319FA" w:rsidRDefault="00E1426F" w:rsidP="0062080A">
            <w:pPr>
              <w:rPr>
                <w:rFonts w:cstheme="minorHAnsi"/>
                <w:sz w:val="20"/>
                <w:szCs w:val="20"/>
              </w:rPr>
            </w:pPr>
            <w:r w:rsidRPr="001319FA">
              <w:rPr>
                <w:rFonts w:cstheme="minorHAnsi"/>
                <w:sz w:val="20"/>
                <w:szCs w:val="20"/>
              </w:rPr>
              <w:t xml:space="preserve">Presentación del tema </w:t>
            </w:r>
          </w:p>
          <w:p w:rsidR="00E1426F" w:rsidRPr="001319FA" w:rsidRDefault="00E1426F" w:rsidP="0062080A">
            <w:pPr>
              <w:rPr>
                <w:rFonts w:cstheme="minorHAnsi"/>
                <w:sz w:val="20"/>
                <w:szCs w:val="20"/>
              </w:rPr>
            </w:pPr>
          </w:p>
          <w:p w:rsidR="001319FA" w:rsidRDefault="00E1426F" w:rsidP="005B2EB6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1319FA">
              <w:rPr>
                <w:rFonts w:cstheme="minorHAnsi"/>
                <w:sz w:val="20"/>
                <w:szCs w:val="20"/>
              </w:rPr>
              <w:t>Asignación del ejercicio</w:t>
            </w:r>
            <w:r w:rsidR="005B2EB6" w:rsidRPr="001319FA">
              <w:rPr>
                <w:rFonts w:cstheme="minorHAnsi"/>
                <w:sz w:val="20"/>
                <w:szCs w:val="20"/>
                <w:lang w:val="es-ES" w:eastAsia="es-ES"/>
              </w:rPr>
              <w:t xml:space="preserve"> </w:t>
            </w:r>
          </w:p>
          <w:p w:rsidR="001319FA" w:rsidRDefault="001319FA" w:rsidP="005B2EB6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es-ES" w:eastAsia="es-ES"/>
              </w:rPr>
            </w:pPr>
          </w:p>
          <w:p w:rsidR="001319FA" w:rsidRDefault="001319FA" w:rsidP="005B2EB6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es-ES" w:eastAsia="es-ES"/>
              </w:rPr>
            </w:pPr>
          </w:p>
          <w:p w:rsidR="001319FA" w:rsidRDefault="001319FA" w:rsidP="005B2EB6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es-ES" w:eastAsia="es-ES"/>
              </w:rPr>
            </w:pPr>
          </w:p>
          <w:p w:rsidR="001319FA" w:rsidRDefault="001319FA" w:rsidP="005B2EB6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es-ES" w:eastAsia="es-ES"/>
              </w:rPr>
            </w:pPr>
          </w:p>
          <w:p w:rsidR="001319FA" w:rsidRDefault="001319FA" w:rsidP="005B2EB6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es-ES" w:eastAsia="es-ES"/>
              </w:rPr>
            </w:pPr>
          </w:p>
          <w:p w:rsidR="001319FA" w:rsidRDefault="001319FA" w:rsidP="005B2EB6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es-ES" w:eastAsia="es-ES"/>
              </w:rPr>
            </w:pPr>
          </w:p>
          <w:p w:rsidR="001319FA" w:rsidRDefault="001319FA" w:rsidP="005B2EB6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es-ES" w:eastAsia="es-ES"/>
              </w:rPr>
            </w:pPr>
          </w:p>
          <w:p w:rsidR="001319FA" w:rsidRDefault="001319FA" w:rsidP="005B2EB6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es-ES" w:eastAsia="es-ES"/>
              </w:rPr>
            </w:pPr>
          </w:p>
          <w:p w:rsidR="005B2EB6" w:rsidRPr="001319FA" w:rsidRDefault="005B2EB6" w:rsidP="005B2EB6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1319FA">
              <w:rPr>
                <w:rFonts w:cstheme="minorHAnsi"/>
                <w:sz w:val="20"/>
                <w:szCs w:val="20"/>
                <w:lang w:val="es-ES" w:eastAsia="es-ES"/>
              </w:rPr>
              <w:t>Material de lectura sobre las corrientes de Educación Ambiental.</w:t>
            </w:r>
          </w:p>
          <w:p w:rsidR="005B2EB6" w:rsidRPr="001319FA" w:rsidRDefault="005B2EB6" w:rsidP="005B2EB6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es-ES" w:eastAsia="es-ES"/>
              </w:rPr>
            </w:pPr>
          </w:p>
          <w:p w:rsidR="005B2EB6" w:rsidRPr="001319FA" w:rsidRDefault="005B2EB6" w:rsidP="005B2EB6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1319FA">
              <w:rPr>
                <w:rFonts w:cstheme="minorHAnsi"/>
                <w:sz w:val="20"/>
                <w:szCs w:val="20"/>
                <w:lang w:val="es-ES" w:eastAsia="es-ES"/>
              </w:rPr>
              <w:t xml:space="preserve">-Asignación  del ejercicio </w:t>
            </w:r>
          </w:p>
          <w:p w:rsidR="00E1426F" w:rsidRPr="001319FA" w:rsidRDefault="00E1426F" w:rsidP="0062080A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5B2EB6" w:rsidRPr="001319FA" w:rsidRDefault="00E1426F" w:rsidP="005B2EB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319FA">
              <w:rPr>
                <w:rFonts w:cstheme="minorHAnsi"/>
                <w:sz w:val="20"/>
                <w:szCs w:val="20"/>
              </w:rPr>
              <w:t>Ve el video y lo relaciona con las lecturas  de materiales del tema</w:t>
            </w:r>
            <w:r w:rsidR="005B2EB6" w:rsidRPr="001319FA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B2EB6" w:rsidRPr="001319FA" w:rsidRDefault="005B2EB6" w:rsidP="005B2EB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5B2EB6" w:rsidRPr="001319FA" w:rsidRDefault="005B2EB6" w:rsidP="005B2EB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319FA">
              <w:rPr>
                <w:rFonts w:cstheme="minorHAnsi"/>
                <w:sz w:val="20"/>
                <w:szCs w:val="20"/>
              </w:rPr>
              <w:t>Lee el material de lectura.</w:t>
            </w:r>
          </w:p>
          <w:p w:rsidR="005B2EB6" w:rsidRPr="001319FA" w:rsidRDefault="005B2EB6" w:rsidP="005B2EB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1319FA" w:rsidRDefault="001319FA" w:rsidP="005B2EB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1319FA" w:rsidRDefault="001319FA" w:rsidP="005B2EB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1319FA" w:rsidRDefault="001319FA" w:rsidP="005B2EB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5B2EB6" w:rsidRPr="001319FA" w:rsidRDefault="005B2EB6" w:rsidP="005B2EB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319FA">
              <w:rPr>
                <w:rFonts w:cstheme="minorHAnsi"/>
                <w:sz w:val="20"/>
                <w:szCs w:val="20"/>
              </w:rPr>
              <w:t>Elabora y entrega la asignación del  ejercicio sobre las corrientes de la Educación Ambiental</w:t>
            </w:r>
          </w:p>
          <w:p w:rsidR="005B2EB6" w:rsidRPr="001319FA" w:rsidRDefault="005B2EB6" w:rsidP="005B2EB6">
            <w:pPr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1319FA">
              <w:rPr>
                <w:rFonts w:cstheme="minorHAnsi"/>
                <w:sz w:val="20"/>
                <w:szCs w:val="20"/>
              </w:rPr>
              <w:t>E y analiza</w:t>
            </w:r>
          </w:p>
          <w:p w:rsidR="0062080A" w:rsidRPr="001319FA" w:rsidRDefault="0062080A" w:rsidP="0062080A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</w:tcPr>
          <w:p w:rsidR="00E1426F" w:rsidRPr="001319FA" w:rsidRDefault="00E1426F" w:rsidP="0062080A">
            <w:pPr>
              <w:rPr>
                <w:rFonts w:cstheme="minorHAnsi"/>
                <w:sz w:val="20"/>
                <w:szCs w:val="20"/>
              </w:rPr>
            </w:pPr>
            <w:r w:rsidRPr="001319FA">
              <w:rPr>
                <w:rFonts w:cstheme="minorHAnsi"/>
                <w:sz w:val="20"/>
                <w:szCs w:val="20"/>
              </w:rPr>
              <w:t>27/06/22 Sesión zoom. Clase sobre el Tema 1</w:t>
            </w:r>
          </w:p>
          <w:p w:rsidR="00E1426F" w:rsidRPr="001319FA" w:rsidRDefault="00E1426F" w:rsidP="0062080A">
            <w:pPr>
              <w:rPr>
                <w:rFonts w:cstheme="minorHAnsi"/>
                <w:sz w:val="20"/>
                <w:szCs w:val="20"/>
              </w:rPr>
            </w:pPr>
          </w:p>
          <w:p w:rsidR="001319FA" w:rsidRDefault="00E1426F" w:rsidP="005B2EB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319FA">
              <w:rPr>
                <w:rFonts w:cstheme="minorHAnsi"/>
                <w:sz w:val="20"/>
                <w:szCs w:val="20"/>
              </w:rPr>
              <w:t>Aclaratoria de dudas por WhatsApp</w:t>
            </w:r>
          </w:p>
          <w:p w:rsidR="005B2EB6" w:rsidRPr="001319FA" w:rsidRDefault="005B2EB6" w:rsidP="005B2EB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5B2EB6" w:rsidRPr="001319FA" w:rsidRDefault="005B2EB6" w:rsidP="005B2EB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319FA">
              <w:rPr>
                <w:rFonts w:cstheme="minorHAnsi"/>
                <w:sz w:val="20"/>
                <w:szCs w:val="20"/>
              </w:rPr>
              <w:t>Aclaratorias de dudas vía WhatsApp</w:t>
            </w:r>
          </w:p>
          <w:p w:rsidR="0062080A" w:rsidRPr="001319FA" w:rsidRDefault="0062080A" w:rsidP="0062080A">
            <w:pPr>
              <w:rPr>
                <w:rFonts w:cstheme="minorHAnsi"/>
                <w:sz w:val="20"/>
                <w:szCs w:val="20"/>
              </w:rPr>
            </w:pPr>
          </w:p>
          <w:p w:rsidR="005B2EB6" w:rsidRPr="001319FA" w:rsidRDefault="005B2EB6" w:rsidP="006208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2080A" w:rsidRPr="001319FA" w:rsidRDefault="00E1426F" w:rsidP="0062080A">
            <w:pPr>
              <w:rPr>
                <w:rFonts w:cstheme="minorHAnsi"/>
                <w:sz w:val="20"/>
                <w:szCs w:val="20"/>
              </w:rPr>
            </w:pPr>
            <w:r w:rsidRPr="001319FA">
              <w:rPr>
                <w:rFonts w:cstheme="minorHAnsi"/>
                <w:sz w:val="20"/>
                <w:szCs w:val="20"/>
              </w:rPr>
              <w:t xml:space="preserve">Indagación documental </w:t>
            </w:r>
          </w:p>
          <w:p w:rsidR="005B2EB6" w:rsidRPr="001319FA" w:rsidRDefault="005B2EB6" w:rsidP="0062080A">
            <w:pPr>
              <w:rPr>
                <w:rFonts w:cstheme="minorHAnsi"/>
                <w:sz w:val="20"/>
                <w:szCs w:val="20"/>
              </w:rPr>
            </w:pPr>
          </w:p>
          <w:p w:rsidR="005B2EB6" w:rsidRPr="001319FA" w:rsidRDefault="005B2EB6" w:rsidP="0062080A">
            <w:pPr>
              <w:rPr>
                <w:rFonts w:cstheme="minorHAnsi"/>
                <w:sz w:val="20"/>
                <w:szCs w:val="20"/>
              </w:rPr>
            </w:pPr>
          </w:p>
          <w:p w:rsidR="005B2EB6" w:rsidRPr="001319FA" w:rsidRDefault="005B2EB6" w:rsidP="005B2EB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319FA">
              <w:rPr>
                <w:rFonts w:cstheme="minorHAnsi"/>
                <w:sz w:val="20"/>
                <w:szCs w:val="20"/>
              </w:rPr>
              <w:t>Del 04 al 9/76/2022</w:t>
            </w:r>
          </w:p>
          <w:p w:rsidR="005B2EB6" w:rsidRPr="001319FA" w:rsidRDefault="005B2EB6" w:rsidP="005B2EB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5B2EB6" w:rsidRPr="001319FA" w:rsidRDefault="005B2EB6" w:rsidP="005B2EB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319FA">
              <w:rPr>
                <w:rFonts w:cstheme="minorHAnsi"/>
                <w:sz w:val="20"/>
                <w:szCs w:val="20"/>
              </w:rPr>
              <w:t>Revisión de materiales de lectura referida a las corrientes de Educación Ambiental.</w:t>
            </w:r>
          </w:p>
          <w:p w:rsidR="005B2EB6" w:rsidRPr="001319FA" w:rsidRDefault="005B2EB6" w:rsidP="005B2EB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5B2EB6" w:rsidRPr="001319FA" w:rsidRDefault="005B2EB6" w:rsidP="005B2EB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5B2EB6" w:rsidRPr="001319FA" w:rsidRDefault="005B2EB6" w:rsidP="005B2EB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319FA">
              <w:rPr>
                <w:rFonts w:cstheme="minorHAnsi"/>
                <w:sz w:val="20"/>
                <w:szCs w:val="20"/>
              </w:rPr>
              <w:t>Tarea: Ejercicio individual. Entrega en plataforma Módulo 7.</w:t>
            </w:r>
          </w:p>
          <w:p w:rsidR="005B2EB6" w:rsidRPr="001319FA" w:rsidRDefault="005B2EB6" w:rsidP="006208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080A" w:rsidRPr="001319FA" w:rsidRDefault="00E212F9" w:rsidP="0062080A">
            <w:pPr>
              <w:rPr>
                <w:rFonts w:cstheme="minorHAnsi"/>
                <w:sz w:val="20"/>
                <w:szCs w:val="20"/>
              </w:rPr>
            </w:pPr>
            <w:r w:rsidRPr="001319FA">
              <w:rPr>
                <w:rFonts w:eastAsia="Times New Roman" w:cstheme="minorHAnsi"/>
                <w:sz w:val="20"/>
                <w:szCs w:val="20"/>
              </w:rPr>
              <w:t>Ejercicio individual sobre la las corrientes de la educación ambiental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2080A" w:rsidRPr="001319FA" w:rsidRDefault="00073B5B" w:rsidP="006208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pto</w:t>
            </w:r>
          </w:p>
        </w:tc>
      </w:tr>
      <w:tr w:rsidR="00D05DF7" w:rsidTr="007F6617">
        <w:trPr>
          <w:trHeight w:val="676"/>
        </w:trPr>
        <w:tc>
          <w:tcPr>
            <w:tcW w:w="483" w:type="dxa"/>
            <w:vAlign w:val="center"/>
          </w:tcPr>
          <w:p w:rsidR="0062080A" w:rsidRDefault="0062080A" w:rsidP="0062080A">
            <w:pPr>
              <w:jc w:val="center"/>
            </w:pPr>
            <w:r>
              <w:t>11</w:t>
            </w:r>
          </w:p>
        </w:tc>
        <w:tc>
          <w:tcPr>
            <w:tcW w:w="732" w:type="dxa"/>
            <w:vAlign w:val="center"/>
          </w:tcPr>
          <w:p w:rsidR="0062080A" w:rsidRPr="00F3465A" w:rsidRDefault="00F3465A" w:rsidP="00EB4768">
            <w:pPr>
              <w:rPr>
                <w:sz w:val="18"/>
              </w:rPr>
            </w:pPr>
            <w:r>
              <w:rPr>
                <w:sz w:val="18"/>
              </w:rPr>
              <w:t>0</w:t>
            </w:r>
            <w:r w:rsidR="00EB4768">
              <w:rPr>
                <w:sz w:val="18"/>
              </w:rPr>
              <w:t>4 al 08</w:t>
            </w:r>
            <w:r>
              <w:rPr>
                <w:sz w:val="18"/>
              </w:rPr>
              <w:t xml:space="preserve"> de julio</w:t>
            </w:r>
          </w:p>
        </w:tc>
        <w:tc>
          <w:tcPr>
            <w:tcW w:w="1361" w:type="dxa"/>
            <w:vAlign w:val="center"/>
          </w:tcPr>
          <w:p w:rsidR="00E212F9" w:rsidRDefault="00E212F9" w:rsidP="00E212F9">
            <w:r>
              <w:t>CG1</w:t>
            </w:r>
          </w:p>
          <w:p w:rsidR="0062080A" w:rsidRDefault="00E212F9" w:rsidP="00E212F9">
            <w:r>
              <w:t>CP2</w:t>
            </w:r>
          </w:p>
        </w:tc>
        <w:tc>
          <w:tcPr>
            <w:tcW w:w="1476" w:type="dxa"/>
            <w:vAlign w:val="center"/>
          </w:tcPr>
          <w:p w:rsidR="00E212F9" w:rsidRPr="00075066" w:rsidRDefault="00E212F9" w:rsidP="00E212F9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075066">
              <w:rPr>
                <w:rFonts w:cstheme="minorHAnsi"/>
                <w:sz w:val="16"/>
                <w:szCs w:val="16"/>
              </w:rPr>
              <w:t>Delimita la necesidad de información y determina la naturaleza y el alcance de la información requerida</w:t>
            </w:r>
          </w:p>
          <w:p w:rsidR="00E212F9" w:rsidRPr="00075066" w:rsidRDefault="00E212F9" w:rsidP="00E212F9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  <w:p w:rsidR="00E212F9" w:rsidRPr="00075066" w:rsidRDefault="00E212F9" w:rsidP="00E212F9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075066">
              <w:rPr>
                <w:rFonts w:cstheme="minorHAnsi"/>
                <w:sz w:val="16"/>
                <w:szCs w:val="16"/>
              </w:rPr>
              <w:t xml:space="preserve">-Selecciona elementos desarrollados en </w:t>
            </w:r>
            <w:r w:rsidRPr="00075066">
              <w:rPr>
                <w:rFonts w:cstheme="minorHAnsi"/>
                <w:sz w:val="16"/>
                <w:szCs w:val="16"/>
              </w:rPr>
              <w:lastRenderedPageBreak/>
              <w:t xml:space="preserve">clase para la elaboración del proyecto integrador que atienda las dimensiones del desarrollo sustentable </w:t>
            </w:r>
          </w:p>
          <w:p w:rsidR="0062080A" w:rsidRDefault="0062080A" w:rsidP="0062080A"/>
        </w:tc>
        <w:tc>
          <w:tcPr>
            <w:tcW w:w="1479" w:type="dxa"/>
            <w:vAlign w:val="center"/>
          </w:tcPr>
          <w:p w:rsidR="00E212F9" w:rsidRPr="00075066" w:rsidRDefault="00E212F9" w:rsidP="00E212F9">
            <w:pPr>
              <w:spacing w:after="120" w:line="276" w:lineRule="auto"/>
              <w:rPr>
                <w:rFonts w:cstheme="minorHAnsi"/>
                <w:sz w:val="16"/>
                <w:szCs w:val="16"/>
              </w:rPr>
            </w:pPr>
            <w:r w:rsidRPr="00075066">
              <w:rPr>
                <w:rFonts w:cstheme="minorHAnsi"/>
                <w:sz w:val="16"/>
                <w:szCs w:val="16"/>
              </w:rPr>
              <w:lastRenderedPageBreak/>
              <w:t xml:space="preserve"> Proyecto integrador, que atienda a las dimensiones del desarrollo sustentable.</w:t>
            </w:r>
          </w:p>
          <w:p w:rsidR="0062080A" w:rsidRDefault="0062080A" w:rsidP="00045EB9"/>
        </w:tc>
        <w:tc>
          <w:tcPr>
            <w:tcW w:w="1476" w:type="dxa"/>
            <w:shd w:val="clear" w:color="auto" w:fill="auto"/>
            <w:vAlign w:val="center"/>
          </w:tcPr>
          <w:p w:rsidR="0062080A" w:rsidRPr="005C43B6" w:rsidRDefault="00E212F9" w:rsidP="005B2EB6">
            <w:pPr>
              <w:jc w:val="both"/>
            </w:pPr>
            <w:r>
              <w:rPr>
                <w:rFonts w:cstheme="minorHAnsi"/>
                <w:sz w:val="16"/>
                <w:szCs w:val="16"/>
                <w:lang w:val="es-ES" w:eastAsia="es-ES"/>
              </w:rPr>
              <w:t>Material con las pautas para elaboración del proyecto integrador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212F9" w:rsidRPr="00075066" w:rsidRDefault="00E212F9" w:rsidP="00E212F9">
            <w:pPr>
              <w:spacing w:line="276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075066">
              <w:rPr>
                <w:rFonts w:cstheme="minorHAnsi"/>
                <w:sz w:val="16"/>
                <w:szCs w:val="16"/>
              </w:rPr>
              <w:t>Lee las pautas para elaborar el proyecto integrador</w:t>
            </w:r>
          </w:p>
          <w:p w:rsidR="0062080A" w:rsidRPr="004F596C" w:rsidRDefault="0062080A" w:rsidP="005B2EB6">
            <w:pPr>
              <w:jc w:val="both"/>
              <w:rPr>
                <w:color w:val="4BACC6" w:themeColor="accent5"/>
              </w:rPr>
            </w:pPr>
          </w:p>
        </w:tc>
        <w:tc>
          <w:tcPr>
            <w:tcW w:w="1393" w:type="dxa"/>
            <w:shd w:val="clear" w:color="auto" w:fill="auto"/>
          </w:tcPr>
          <w:p w:rsidR="00E212F9" w:rsidRPr="00075066" w:rsidRDefault="00EB4768" w:rsidP="00E212F9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04</w:t>
            </w:r>
            <w:r w:rsidR="00A529D9">
              <w:rPr>
                <w:rFonts w:cstheme="minorHAnsi"/>
                <w:sz w:val="16"/>
                <w:szCs w:val="16"/>
              </w:rPr>
              <w:t>/</w:t>
            </w:r>
            <w:r w:rsidR="00E212F9">
              <w:rPr>
                <w:rFonts w:cstheme="minorHAnsi"/>
                <w:sz w:val="16"/>
                <w:szCs w:val="16"/>
              </w:rPr>
              <w:t>07/2022</w:t>
            </w:r>
            <w:r w:rsidR="00E212F9" w:rsidRPr="00075066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E212F9" w:rsidRPr="00075066" w:rsidRDefault="00E212F9" w:rsidP="00E212F9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075066">
              <w:rPr>
                <w:rFonts w:cstheme="minorHAnsi"/>
                <w:sz w:val="16"/>
                <w:szCs w:val="16"/>
              </w:rPr>
              <w:t>Reunión Zoom</w:t>
            </w:r>
          </w:p>
          <w:p w:rsidR="00E212F9" w:rsidRPr="00075066" w:rsidRDefault="00E212F9" w:rsidP="00E212F9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075066">
              <w:rPr>
                <w:rFonts w:cstheme="minorHAnsi"/>
                <w:sz w:val="16"/>
                <w:szCs w:val="16"/>
              </w:rPr>
              <w:t xml:space="preserve">(40 min). Participación  de las putas para la elaboración del proyecto integrador </w:t>
            </w:r>
          </w:p>
          <w:p w:rsidR="0062080A" w:rsidRDefault="0062080A" w:rsidP="005B2EB6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E212F9" w:rsidRPr="00075066" w:rsidRDefault="00E212F9" w:rsidP="00E212F9">
            <w:pPr>
              <w:spacing w:line="276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075066">
              <w:rPr>
                <w:rFonts w:eastAsia="Times New Roman" w:cstheme="minorHAnsi"/>
                <w:sz w:val="16"/>
                <w:szCs w:val="16"/>
              </w:rPr>
              <w:t xml:space="preserve">Del </w:t>
            </w:r>
            <w:bookmarkStart w:id="0" w:name="_GoBack"/>
            <w:bookmarkEnd w:id="0"/>
            <w:r w:rsidR="00EB4768">
              <w:rPr>
                <w:rFonts w:eastAsia="Times New Roman" w:cstheme="minorHAnsi"/>
                <w:sz w:val="16"/>
                <w:szCs w:val="16"/>
              </w:rPr>
              <w:t>04 al 08/07/22</w:t>
            </w:r>
          </w:p>
          <w:p w:rsidR="00E212F9" w:rsidRPr="00075066" w:rsidRDefault="00E212F9" w:rsidP="00E212F9">
            <w:pPr>
              <w:spacing w:line="276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  <w:p w:rsidR="004F596C" w:rsidRDefault="00E212F9" w:rsidP="00E212F9">
            <w:pPr>
              <w:jc w:val="both"/>
            </w:pPr>
            <w:r w:rsidRPr="00075066">
              <w:rPr>
                <w:rFonts w:eastAsia="Times New Roman" w:cstheme="minorHAnsi"/>
                <w:color w:val="000000"/>
                <w:sz w:val="16"/>
                <w:szCs w:val="16"/>
              </w:rPr>
              <w:t>-Pautas para la elaboración del proyecto Integrador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080A" w:rsidRDefault="0062080A" w:rsidP="0062080A"/>
        </w:tc>
        <w:tc>
          <w:tcPr>
            <w:tcW w:w="1129" w:type="dxa"/>
            <w:shd w:val="clear" w:color="auto" w:fill="auto"/>
            <w:vAlign w:val="center"/>
          </w:tcPr>
          <w:p w:rsidR="0062080A" w:rsidRPr="00B00F32" w:rsidRDefault="00E212F9" w:rsidP="0062080A">
            <w:pPr>
              <w:jc w:val="center"/>
              <w:rPr>
                <w:b/>
              </w:rPr>
            </w:pPr>
            <w:r w:rsidRPr="00075066">
              <w:rPr>
                <w:sz w:val="20"/>
                <w:szCs w:val="20"/>
              </w:rPr>
              <w:t>No aplica</w:t>
            </w:r>
          </w:p>
        </w:tc>
      </w:tr>
      <w:tr w:rsidR="00D05DF7" w:rsidTr="007F6617">
        <w:trPr>
          <w:trHeight w:val="676"/>
        </w:trPr>
        <w:tc>
          <w:tcPr>
            <w:tcW w:w="483" w:type="dxa"/>
            <w:vAlign w:val="center"/>
          </w:tcPr>
          <w:p w:rsidR="0062080A" w:rsidRDefault="0062080A" w:rsidP="0062080A">
            <w:pPr>
              <w:jc w:val="center"/>
            </w:pPr>
            <w:r>
              <w:t>12</w:t>
            </w:r>
          </w:p>
        </w:tc>
        <w:tc>
          <w:tcPr>
            <w:tcW w:w="732" w:type="dxa"/>
            <w:vAlign w:val="center"/>
          </w:tcPr>
          <w:p w:rsidR="0062080A" w:rsidRPr="00F3465A" w:rsidRDefault="00EB4768" w:rsidP="00F3465A">
            <w:pPr>
              <w:rPr>
                <w:sz w:val="18"/>
              </w:rPr>
            </w:pPr>
            <w:r>
              <w:rPr>
                <w:sz w:val="18"/>
              </w:rPr>
              <w:t xml:space="preserve">11 al 15 </w:t>
            </w:r>
            <w:r w:rsidR="00F3465A">
              <w:rPr>
                <w:sz w:val="18"/>
              </w:rPr>
              <w:t>de julio</w:t>
            </w:r>
          </w:p>
        </w:tc>
        <w:tc>
          <w:tcPr>
            <w:tcW w:w="1361" w:type="dxa"/>
            <w:vAlign w:val="center"/>
          </w:tcPr>
          <w:p w:rsidR="00E212F9" w:rsidRDefault="00E212F9" w:rsidP="00E212F9">
            <w:r>
              <w:t>CG1</w:t>
            </w:r>
          </w:p>
          <w:p w:rsidR="00075066" w:rsidRDefault="00E212F9" w:rsidP="00E212F9">
            <w:r>
              <w:t>CP2</w:t>
            </w:r>
          </w:p>
        </w:tc>
        <w:tc>
          <w:tcPr>
            <w:tcW w:w="1476" w:type="dxa"/>
            <w:vAlign w:val="center"/>
          </w:tcPr>
          <w:p w:rsidR="00E212F9" w:rsidRPr="00075066" w:rsidRDefault="00E212F9" w:rsidP="00E212F9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075066">
              <w:rPr>
                <w:rFonts w:cstheme="minorHAnsi"/>
                <w:sz w:val="16"/>
                <w:szCs w:val="16"/>
              </w:rPr>
              <w:t>Delimita la necesidad de información y determina la naturaleza y el alcance de la información requerida</w:t>
            </w:r>
          </w:p>
          <w:p w:rsidR="00E212F9" w:rsidRPr="00075066" w:rsidRDefault="00E212F9" w:rsidP="00E212F9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  <w:p w:rsidR="00E212F9" w:rsidRPr="00075066" w:rsidRDefault="00E212F9" w:rsidP="00E212F9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075066">
              <w:rPr>
                <w:rFonts w:cstheme="minorHAnsi"/>
                <w:sz w:val="16"/>
                <w:szCs w:val="16"/>
              </w:rPr>
              <w:t xml:space="preserve">-Selecciona elementos desarrollados en clase para la elaboración del proyecto integrador que atienda las dimensiones del desarrollo sustentable </w:t>
            </w:r>
          </w:p>
          <w:p w:rsidR="0062080A" w:rsidRDefault="0062080A" w:rsidP="00E212F9"/>
        </w:tc>
        <w:tc>
          <w:tcPr>
            <w:tcW w:w="1479" w:type="dxa"/>
            <w:vAlign w:val="center"/>
          </w:tcPr>
          <w:p w:rsidR="00E212F9" w:rsidRPr="00075066" w:rsidRDefault="00E212F9" w:rsidP="00E212F9">
            <w:pPr>
              <w:spacing w:after="120" w:line="276" w:lineRule="auto"/>
              <w:rPr>
                <w:rFonts w:cstheme="minorHAnsi"/>
                <w:sz w:val="16"/>
                <w:szCs w:val="16"/>
              </w:rPr>
            </w:pPr>
            <w:r w:rsidRPr="00075066">
              <w:rPr>
                <w:rFonts w:cstheme="minorHAnsi"/>
                <w:sz w:val="16"/>
                <w:szCs w:val="16"/>
              </w:rPr>
              <w:t>Proyecto integrador, que atienda a las dimensiones del desarrollo sustentable.</w:t>
            </w:r>
          </w:p>
          <w:p w:rsidR="0062080A" w:rsidRDefault="0062080A" w:rsidP="00E212F9">
            <w:pPr>
              <w:spacing w:after="120"/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62080A" w:rsidRPr="006B7BB3" w:rsidRDefault="00E212F9" w:rsidP="0062080A">
            <w:pPr>
              <w:rPr>
                <w:b/>
                <w:color w:val="4BACC6" w:themeColor="accent5"/>
              </w:rPr>
            </w:pPr>
            <w:r>
              <w:rPr>
                <w:rFonts w:cstheme="minorHAnsi"/>
                <w:sz w:val="16"/>
                <w:szCs w:val="16"/>
                <w:lang w:val="es-ES" w:eastAsia="es-ES"/>
              </w:rPr>
              <w:t>Material con las pautas para elaboración del proyecto integrador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2080A" w:rsidRPr="003A2894" w:rsidRDefault="00E212F9" w:rsidP="00E212F9">
            <w:pPr>
              <w:jc w:val="both"/>
              <w:rPr>
                <w:color w:val="4BACC6" w:themeColor="accent5"/>
              </w:rPr>
            </w:pPr>
            <w:r>
              <w:rPr>
                <w:rFonts w:cstheme="minorHAnsi"/>
                <w:sz w:val="16"/>
                <w:szCs w:val="16"/>
              </w:rPr>
              <w:t>Selecciona, diseña  proyecto integrador</w:t>
            </w:r>
          </w:p>
        </w:tc>
        <w:tc>
          <w:tcPr>
            <w:tcW w:w="1393" w:type="dxa"/>
            <w:shd w:val="clear" w:color="auto" w:fill="auto"/>
          </w:tcPr>
          <w:p w:rsidR="00E212F9" w:rsidRPr="00075066" w:rsidRDefault="00E212F9" w:rsidP="00E212F9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  <w:p w:rsidR="00E212F9" w:rsidRPr="00075066" w:rsidRDefault="00E212F9" w:rsidP="00E212F9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75066">
              <w:rPr>
                <w:rFonts w:cstheme="minorHAnsi"/>
                <w:sz w:val="16"/>
                <w:szCs w:val="16"/>
              </w:rPr>
              <w:t>-Revisión de materiales.</w:t>
            </w:r>
          </w:p>
          <w:p w:rsidR="0062080A" w:rsidRDefault="0062080A" w:rsidP="00E212F9"/>
        </w:tc>
        <w:tc>
          <w:tcPr>
            <w:tcW w:w="1559" w:type="dxa"/>
            <w:shd w:val="clear" w:color="auto" w:fill="auto"/>
          </w:tcPr>
          <w:p w:rsidR="0062080A" w:rsidRDefault="00E212F9" w:rsidP="00075066">
            <w:r w:rsidRPr="009675C8">
              <w:rPr>
                <w:rFonts w:eastAsia="Times New Roman" w:cstheme="minorHAnsi"/>
                <w:sz w:val="16"/>
                <w:szCs w:val="16"/>
              </w:rPr>
              <w:t>Diseño, selección y elaboración del proyecto integrador, que atienda a las dimensiones del desarrollo sustentable.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080A" w:rsidRDefault="0062080A" w:rsidP="0062080A"/>
        </w:tc>
        <w:tc>
          <w:tcPr>
            <w:tcW w:w="1129" w:type="dxa"/>
            <w:shd w:val="clear" w:color="auto" w:fill="auto"/>
            <w:vAlign w:val="center"/>
          </w:tcPr>
          <w:p w:rsidR="0062080A" w:rsidRPr="00075066" w:rsidRDefault="001319FA" w:rsidP="00620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</w:tc>
      </w:tr>
      <w:tr w:rsidR="00D05DF7" w:rsidTr="007F6617">
        <w:trPr>
          <w:trHeight w:val="676"/>
        </w:trPr>
        <w:tc>
          <w:tcPr>
            <w:tcW w:w="483" w:type="dxa"/>
            <w:vAlign w:val="center"/>
          </w:tcPr>
          <w:p w:rsidR="0062080A" w:rsidRDefault="0062080A" w:rsidP="0062080A">
            <w:pPr>
              <w:jc w:val="center"/>
            </w:pPr>
            <w:r>
              <w:t>13</w:t>
            </w:r>
          </w:p>
        </w:tc>
        <w:tc>
          <w:tcPr>
            <w:tcW w:w="732" w:type="dxa"/>
            <w:vAlign w:val="center"/>
          </w:tcPr>
          <w:p w:rsidR="0062080A" w:rsidRPr="00F3465A" w:rsidRDefault="00F3465A" w:rsidP="00F3465A">
            <w:pPr>
              <w:rPr>
                <w:sz w:val="18"/>
              </w:rPr>
            </w:pPr>
            <w:r w:rsidRPr="00F3465A">
              <w:rPr>
                <w:sz w:val="18"/>
              </w:rPr>
              <w:t>18</w:t>
            </w:r>
            <w:r w:rsidR="00EB4768">
              <w:rPr>
                <w:sz w:val="18"/>
              </w:rPr>
              <w:t xml:space="preserve"> al 22</w:t>
            </w:r>
            <w:r w:rsidRPr="00F3465A">
              <w:rPr>
                <w:sz w:val="18"/>
              </w:rPr>
              <w:t xml:space="preserve"> de julio </w:t>
            </w:r>
          </w:p>
        </w:tc>
        <w:tc>
          <w:tcPr>
            <w:tcW w:w="1361" w:type="dxa"/>
            <w:vAlign w:val="center"/>
          </w:tcPr>
          <w:p w:rsidR="0062080A" w:rsidRDefault="00E212F9" w:rsidP="00075066">
            <w:r>
              <w:t>CP1</w:t>
            </w:r>
          </w:p>
        </w:tc>
        <w:tc>
          <w:tcPr>
            <w:tcW w:w="1476" w:type="dxa"/>
            <w:vAlign w:val="center"/>
          </w:tcPr>
          <w:p w:rsidR="0062080A" w:rsidRDefault="00E212F9" w:rsidP="00E212F9">
            <w:r w:rsidRPr="00684039">
              <w:rPr>
                <w:rFonts w:cstheme="minorHAnsi"/>
                <w:sz w:val="16"/>
                <w:szCs w:val="16"/>
              </w:rPr>
              <w:t>Utiliza los elementos</w:t>
            </w:r>
            <w:r>
              <w:t xml:space="preserve"> </w:t>
            </w:r>
            <w:r w:rsidRPr="00684039">
              <w:rPr>
                <w:rFonts w:cstheme="minorHAnsi"/>
                <w:sz w:val="16"/>
                <w:szCs w:val="16"/>
              </w:rPr>
              <w:t xml:space="preserve">desarrollados en clase para la elaboración del proyecto integrador que atienda las dimensiones del desarrollo </w:t>
            </w:r>
            <w:r w:rsidRPr="00684039">
              <w:rPr>
                <w:rFonts w:cstheme="minorHAnsi"/>
                <w:sz w:val="16"/>
                <w:szCs w:val="16"/>
              </w:rPr>
              <w:lastRenderedPageBreak/>
              <w:t>sustentable</w:t>
            </w:r>
          </w:p>
        </w:tc>
        <w:tc>
          <w:tcPr>
            <w:tcW w:w="1479" w:type="dxa"/>
            <w:vAlign w:val="center"/>
          </w:tcPr>
          <w:p w:rsidR="0062080A" w:rsidRDefault="00E212F9" w:rsidP="00E212F9">
            <w:pPr>
              <w:spacing w:after="120"/>
            </w:pPr>
            <w:r>
              <w:rPr>
                <w:rFonts w:cstheme="minorHAnsi"/>
                <w:sz w:val="16"/>
                <w:szCs w:val="16"/>
              </w:rPr>
              <w:lastRenderedPageBreak/>
              <w:t>P</w:t>
            </w:r>
            <w:r w:rsidRPr="00843546">
              <w:rPr>
                <w:rFonts w:cstheme="minorHAnsi"/>
                <w:sz w:val="16"/>
                <w:szCs w:val="16"/>
              </w:rPr>
              <w:t>royecto integrador, que atienda a las dimensiones del desarrollo sustentable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2080A" w:rsidRPr="003A2894" w:rsidRDefault="00E212F9" w:rsidP="00BF7D3A">
            <w:r>
              <w:rPr>
                <w:rFonts w:cstheme="minorHAnsi"/>
                <w:sz w:val="16"/>
                <w:szCs w:val="16"/>
              </w:rPr>
              <w:t>Material con las pautas para la elaboración del proyecto integrador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2080A" w:rsidRPr="006B7BB3" w:rsidRDefault="00E212F9" w:rsidP="0062080A">
            <w:pPr>
              <w:rPr>
                <w:b/>
                <w:color w:val="4BACC6" w:themeColor="accent5"/>
              </w:rPr>
            </w:pPr>
            <w:r>
              <w:rPr>
                <w:rFonts w:cstheme="minorHAnsi"/>
                <w:sz w:val="16"/>
                <w:szCs w:val="16"/>
              </w:rPr>
              <w:t>-Selecciona, diseña, elabora y ejecuta proyecto integrador</w:t>
            </w:r>
          </w:p>
        </w:tc>
        <w:tc>
          <w:tcPr>
            <w:tcW w:w="1393" w:type="dxa"/>
            <w:shd w:val="clear" w:color="auto" w:fill="auto"/>
          </w:tcPr>
          <w:p w:rsidR="0062080A" w:rsidRDefault="00E212F9" w:rsidP="00E212F9">
            <w:pPr>
              <w:jc w:val="both"/>
            </w:pPr>
            <w:r>
              <w:rPr>
                <w:rFonts w:cstheme="minorHAnsi"/>
                <w:sz w:val="16"/>
                <w:szCs w:val="16"/>
              </w:rPr>
              <w:t>Selecciona, diseña, elabora y ejecuta proyecto integrador</w:t>
            </w:r>
          </w:p>
        </w:tc>
        <w:tc>
          <w:tcPr>
            <w:tcW w:w="1559" w:type="dxa"/>
            <w:shd w:val="clear" w:color="auto" w:fill="auto"/>
          </w:tcPr>
          <w:p w:rsidR="00E212F9" w:rsidRPr="00075066" w:rsidRDefault="00E212F9" w:rsidP="00E212F9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  <w:p w:rsidR="00BF7D3A" w:rsidRDefault="00E212F9" w:rsidP="00E212F9">
            <w:r w:rsidRPr="00075066">
              <w:rPr>
                <w:rFonts w:eastAsia="Calibri" w:cstheme="minorHAnsi"/>
                <w:sz w:val="16"/>
                <w:szCs w:val="16"/>
              </w:rPr>
              <w:t xml:space="preserve">-Revisión de materiales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2F9" w:rsidRPr="00075066" w:rsidRDefault="00E212F9" w:rsidP="00E212F9">
            <w:pPr>
              <w:spacing w:after="120" w:line="276" w:lineRule="auto"/>
              <w:rPr>
                <w:rFonts w:eastAsia="Times New Roman" w:cstheme="minorHAnsi"/>
                <w:sz w:val="16"/>
                <w:szCs w:val="16"/>
              </w:rPr>
            </w:pPr>
            <w:r w:rsidRPr="00075066">
              <w:rPr>
                <w:rFonts w:eastAsia="Times New Roman" w:cstheme="minorHAnsi"/>
                <w:sz w:val="16"/>
                <w:szCs w:val="16"/>
              </w:rPr>
              <w:t>--Diseño, selección y elaboración del proyecto integrador, que atienda a las dimensiones del desarrollo sustentable.</w:t>
            </w:r>
          </w:p>
          <w:p w:rsidR="0062080A" w:rsidRDefault="0062080A" w:rsidP="0062080A"/>
        </w:tc>
        <w:tc>
          <w:tcPr>
            <w:tcW w:w="1129" w:type="dxa"/>
            <w:shd w:val="clear" w:color="auto" w:fill="auto"/>
            <w:vAlign w:val="center"/>
          </w:tcPr>
          <w:p w:rsidR="0062080A" w:rsidRPr="001319FA" w:rsidRDefault="001319FA" w:rsidP="0062080A">
            <w:pPr>
              <w:jc w:val="center"/>
              <w:rPr>
                <w:sz w:val="20"/>
                <w:szCs w:val="20"/>
              </w:rPr>
            </w:pPr>
            <w:r w:rsidRPr="001319FA">
              <w:rPr>
                <w:sz w:val="20"/>
                <w:szCs w:val="20"/>
              </w:rPr>
              <w:lastRenderedPageBreak/>
              <w:t>No aplica</w:t>
            </w:r>
          </w:p>
        </w:tc>
      </w:tr>
      <w:tr w:rsidR="00E212F9" w:rsidTr="007F6617">
        <w:trPr>
          <w:trHeight w:val="676"/>
        </w:trPr>
        <w:tc>
          <w:tcPr>
            <w:tcW w:w="483" w:type="dxa"/>
            <w:vAlign w:val="center"/>
          </w:tcPr>
          <w:p w:rsidR="00E212F9" w:rsidRDefault="00E212F9" w:rsidP="00E212F9">
            <w:pPr>
              <w:jc w:val="center"/>
            </w:pPr>
            <w:r>
              <w:t>14</w:t>
            </w:r>
          </w:p>
        </w:tc>
        <w:tc>
          <w:tcPr>
            <w:tcW w:w="732" w:type="dxa"/>
            <w:vAlign w:val="center"/>
          </w:tcPr>
          <w:p w:rsidR="00E212F9" w:rsidRPr="00F3465A" w:rsidRDefault="00E212F9" w:rsidP="00E212F9">
            <w:pPr>
              <w:rPr>
                <w:sz w:val="18"/>
              </w:rPr>
            </w:pPr>
            <w:r w:rsidRPr="00F3465A">
              <w:rPr>
                <w:sz w:val="18"/>
              </w:rPr>
              <w:t xml:space="preserve">25 al </w:t>
            </w:r>
            <w:r>
              <w:rPr>
                <w:sz w:val="18"/>
              </w:rPr>
              <w:t>29</w:t>
            </w:r>
            <w:r w:rsidRPr="00F3465A">
              <w:rPr>
                <w:sz w:val="18"/>
              </w:rPr>
              <w:t xml:space="preserve"> de julio </w:t>
            </w:r>
          </w:p>
        </w:tc>
        <w:tc>
          <w:tcPr>
            <w:tcW w:w="1361" w:type="dxa"/>
            <w:vAlign w:val="center"/>
          </w:tcPr>
          <w:p w:rsidR="00E212F9" w:rsidRDefault="00E212F9" w:rsidP="00E212F9">
            <w:r>
              <w:t>CP1</w:t>
            </w:r>
          </w:p>
        </w:tc>
        <w:tc>
          <w:tcPr>
            <w:tcW w:w="1476" w:type="dxa"/>
            <w:vAlign w:val="center"/>
          </w:tcPr>
          <w:p w:rsidR="00E212F9" w:rsidRDefault="00E212F9" w:rsidP="00E212F9">
            <w:r w:rsidRPr="00684039">
              <w:rPr>
                <w:rFonts w:cstheme="minorHAnsi"/>
                <w:sz w:val="16"/>
                <w:szCs w:val="16"/>
              </w:rPr>
              <w:t>Utiliza los elementos</w:t>
            </w:r>
            <w:r>
              <w:t xml:space="preserve"> </w:t>
            </w:r>
            <w:r w:rsidRPr="00684039">
              <w:rPr>
                <w:rFonts w:cstheme="minorHAnsi"/>
                <w:sz w:val="16"/>
                <w:szCs w:val="16"/>
              </w:rPr>
              <w:t>desarrollados en clase para la elaboración del proyecto integrador que atienda las dimensiones del desarrollo sustentable</w:t>
            </w:r>
          </w:p>
        </w:tc>
        <w:tc>
          <w:tcPr>
            <w:tcW w:w="1479" w:type="dxa"/>
            <w:vAlign w:val="center"/>
          </w:tcPr>
          <w:p w:rsidR="00E212F9" w:rsidRDefault="00E212F9" w:rsidP="00E212F9">
            <w:r>
              <w:rPr>
                <w:rFonts w:cstheme="minorHAnsi"/>
                <w:sz w:val="16"/>
                <w:szCs w:val="16"/>
              </w:rPr>
              <w:t>P</w:t>
            </w:r>
            <w:r w:rsidRPr="00843546">
              <w:rPr>
                <w:rFonts w:cstheme="minorHAnsi"/>
                <w:sz w:val="16"/>
                <w:szCs w:val="16"/>
              </w:rPr>
              <w:t>royecto integrador, que atienda a las dimensiones del desarrollo sustentable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12F9" w:rsidRPr="002334D8" w:rsidRDefault="00E212F9" w:rsidP="00E212F9">
            <w:pPr>
              <w:jc w:val="both"/>
              <w:rPr>
                <w:rFonts w:cstheme="minorHAnsi"/>
                <w:sz w:val="16"/>
                <w:szCs w:val="16"/>
                <w:lang w:val="es-ES" w:eastAsia="es-ES"/>
              </w:rPr>
            </w:pPr>
            <w:r>
              <w:rPr>
                <w:rFonts w:cstheme="minorHAnsi"/>
                <w:sz w:val="16"/>
                <w:szCs w:val="16"/>
              </w:rPr>
              <w:t>-Material con las pautas para la elaboración del proyecto integrador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212F9" w:rsidRPr="006B7BB3" w:rsidRDefault="00E212F9" w:rsidP="00E212F9">
            <w:pPr>
              <w:rPr>
                <w:b/>
                <w:color w:val="4BACC6" w:themeColor="accent5"/>
              </w:rPr>
            </w:pPr>
            <w:r>
              <w:rPr>
                <w:rFonts w:cstheme="minorHAnsi"/>
                <w:sz w:val="16"/>
                <w:szCs w:val="16"/>
              </w:rPr>
              <w:t>-Selecciona, diseña, elabora y ejecuta proyecto integrador</w:t>
            </w:r>
          </w:p>
        </w:tc>
        <w:tc>
          <w:tcPr>
            <w:tcW w:w="1393" w:type="dxa"/>
            <w:shd w:val="clear" w:color="auto" w:fill="auto"/>
          </w:tcPr>
          <w:p w:rsidR="00E212F9" w:rsidRDefault="00E212F9" w:rsidP="00E212F9"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212F9" w:rsidRPr="00E212F9" w:rsidRDefault="00E212F9" w:rsidP="00E212F9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  <w:p w:rsidR="00E212F9" w:rsidRDefault="00E212F9" w:rsidP="00E212F9">
            <w:r w:rsidRPr="00E212F9">
              <w:rPr>
                <w:rFonts w:eastAsia="Calibri" w:cstheme="minorHAnsi"/>
                <w:sz w:val="16"/>
                <w:szCs w:val="16"/>
              </w:rPr>
              <w:t xml:space="preserve">-Revisión de materiales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2F9" w:rsidRPr="00E212F9" w:rsidRDefault="00E212F9" w:rsidP="00E212F9">
            <w:pPr>
              <w:spacing w:after="120" w:line="276" w:lineRule="auto"/>
              <w:rPr>
                <w:rFonts w:eastAsia="Times New Roman" w:cstheme="minorHAnsi"/>
                <w:sz w:val="16"/>
                <w:szCs w:val="16"/>
              </w:rPr>
            </w:pPr>
            <w:r w:rsidRPr="00E212F9">
              <w:rPr>
                <w:rFonts w:eastAsia="Times New Roman" w:cstheme="minorHAnsi"/>
                <w:sz w:val="16"/>
                <w:szCs w:val="16"/>
              </w:rPr>
              <w:t>--Diseño, selección y elaboración del proyecto integrador, que atienda a las dimensiones del desarrollo sustentable.</w:t>
            </w:r>
          </w:p>
          <w:p w:rsidR="00E212F9" w:rsidRDefault="00E212F9" w:rsidP="00E212F9">
            <w:pPr>
              <w:spacing w:after="120"/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E212F9" w:rsidRDefault="001319FA" w:rsidP="00E212F9">
            <w:r w:rsidRPr="001319FA">
              <w:rPr>
                <w:sz w:val="20"/>
                <w:szCs w:val="20"/>
              </w:rPr>
              <w:t>No aplica</w:t>
            </w:r>
          </w:p>
        </w:tc>
      </w:tr>
      <w:tr w:rsidR="00E212F9" w:rsidTr="007F6617">
        <w:trPr>
          <w:trHeight w:val="676"/>
        </w:trPr>
        <w:tc>
          <w:tcPr>
            <w:tcW w:w="483" w:type="dxa"/>
            <w:vAlign w:val="center"/>
          </w:tcPr>
          <w:p w:rsidR="00E212F9" w:rsidRDefault="00E212F9" w:rsidP="00E212F9">
            <w:pPr>
              <w:jc w:val="center"/>
            </w:pPr>
            <w:r>
              <w:t>15</w:t>
            </w:r>
          </w:p>
        </w:tc>
        <w:tc>
          <w:tcPr>
            <w:tcW w:w="732" w:type="dxa"/>
            <w:vAlign w:val="center"/>
          </w:tcPr>
          <w:p w:rsidR="00E212F9" w:rsidRPr="00F3465A" w:rsidRDefault="00E212F9" w:rsidP="00E212F9">
            <w:pPr>
              <w:rPr>
                <w:sz w:val="18"/>
              </w:rPr>
            </w:pPr>
            <w:r>
              <w:rPr>
                <w:sz w:val="18"/>
              </w:rPr>
              <w:t>01 al 05 de agosto</w:t>
            </w:r>
          </w:p>
        </w:tc>
        <w:tc>
          <w:tcPr>
            <w:tcW w:w="1361" w:type="dxa"/>
            <w:vAlign w:val="center"/>
          </w:tcPr>
          <w:p w:rsidR="00E212F9" w:rsidRDefault="00E212F9" w:rsidP="00E212F9">
            <w:r>
              <w:t>CP2</w:t>
            </w:r>
          </w:p>
        </w:tc>
        <w:tc>
          <w:tcPr>
            <w:tcW w:w="1476" w:type="dxa"/>
            <w:vAlign w:val="center"/>
          </w:tcPr>
          <w:p w:rsidR="00E212F9" w:rsidRDefault="00E212F9" w:rsidP="00E212F9">
            <w:r w:rsidRPr="00DD292E">
              <w:rPr>
                <w:rFonts w:cstheme="minorHAnsi"/>
                <w:sz w:val="16"/>
                <w:szCs w:val="16"/>
              </w:rPr>
              <w:t xml:space="preserve">Incorpora  en </w:t>
            </w:r>
            <w:r>
              <w:rPr>
                <w:rFonts w:cstheme="minorHAnsi"/>
                <w:sz w:val="16"/>
                <w:szCs w:val="16"/>
              </w:rPr>
              <w:t xml:space="preserve">el </w:t>
            </w:r>
            <w:r w:rsidRPr="00DD292E">
              <w:rPr>
                <w:rFonts w:cstheme="minorHAnsi"/>
                <w:sz w:val="16"/>
                <w:szCs w:val="16"/>
              </w:rPr>
              <w:t>proyecto integrador los aprendizajes adquiridos</w:t>
            </w:r>
          </w:p>
        </w:tc>
        <w:tc>
          <w:tcPr>
            <w:tcW w:w="1479" w:type="dxa"/>
            <w:vAlign w:val="center"/>
          </w:tcPr>
          <w:p w:rsidR="00E212F9" w:rsidRDefault="00E212F9" w:rsidP="00E212F9">
            <w:r>
              <w:rPr>
                <w:rFonts w:cstheme="minorHAnsi"/>
                <w:sz w:val="16"/>
                <w:szCs w:val="16"/>
              </w:rPr>
              <w:t>P</w:t>
            </w:r>
            <w:r w:rsidRPr="00843546">
              <w:rPr>
                <w:rFonts w:cstheme="minorHAnsi"/>
                <w:sz w:val="16"/>
                <w:szCs w:val="16"/>
              </w:rPr>
              <w:t>royecto integrador</w:t>
            </w:r>
            <w:r>
              <w:rPr>
                <w:rFonts w:cstheme="minorHAnsi"/>
                <w:sz w:val="16"/>
                <w:szCs w:val="16"/>
              </w:rPr>
              <w:t xml:space="preserve"> elaborado</w:t>
            </w:r>
            <w:r w:rsidRPr="00843546">
              <w:rPr>
                <w:rFonts w:cstheme="minorHAnsi"/>
                <w:sz w:val="16"/>
                <w:szCs w:val="16"/>
              </w:rPr>
              <w:t>, que atienda a las dimensiones del desarrollo sustentable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12F9" w:rsidRPr="006B7BB3" w:rsidRDefault="00E212F9" w:rsidP="00E212F9">
            <w:pPr>
              <w:rPr>
                <w:b/>
                <w:color w:val="4BACC6" w:themeColor="accent5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E212F9" w:rsidRPr="006B7BB3" w:rsidRDefault="00E212F9" w:rsidP="00E212F9">
            <w:pPr>
              <w:rPr>
                <w:b/>
                <w:color w:val="4BACC6" w:themeColor="accent5"/>
              </w:rPr>
            </w:pPr>
            <w:r>
              <w:rPr>
                <w:rFonts w:cstheme="minorHAnsi"/>
                <w:sz w:val="16"/>
                <w:szCs w:val="16"/>
              </w:rPr>
              <w:t>-Presenta oralmente  el proyecto integrador</w:t>
            </w:r>
          </w:p>
        </w:tc>
        <w:tc>
          <w:tcPr>
            <w:tcW w:w="1393" w:type="dxa"/>
            <w:shd w:val="clear" w:color="auto" w:fill="auto"/>
          </w:tcPr>
          <w:p w:rsidR="00E212F9" w:rsidRPr="00970F0F" w:rsidRDefault="00EB4768" w:rsidP="00E212F9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01/08/22</w:t>
            </w:r>
          </w:p>
          <w:p w:rsidR="00E212F9" w:rsidRPr="00970F0F" w:rsidRDefault="00E212F9" w:rsidP="00E212F9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  <w:p w:rsidR="00E212F9" w:rsidRDefault="00E212F9" w:rsidP="00E212F9">
            <w:r w:rsidRPr="00970F0F">
              <w:rPr>
                <w:rFonts w:eastAsia="Calibri" w:cstheme="minorHAnsi"/>
                <w:sz w:val="16"/>
                <w:szCs w:val="16"/>
              </w:rPr>
              <w:t>-Reunión vía zoom (40 min) Presentación de los proyectos</w:t>
            </w:r>
          </w:p>
        </w:tc>
        <w:tc>
          <w:tcPr>
            <w:tcW w:w="1559" w:type="dxa"/>
            <w:shd w:val="clear" w:color="auto" w:fill="auto"/>
          </w:tcPr>
          <w:p w:rsidR="00E212F9" w:rsidRPr="00970F0F" w:rsidRDefault="00E212F9" w:rsidP="00E212F9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75066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EB4768">
              <w:rPr>
                <w:rFonts w:cstheme="minorHAnsi"/>
                <w:sz w:val="16"/>
                <w:szCs w:val="16"/>
              </w:rPr>
              <w:t>01 al 05/08/22</w:t>
            </w:r>
          </w:p>
          <w:p w:rsidR="00E212F9" w:rsidRPr="00970F0F" w:rsidRDefault="00E212F9" w:rsidP="00E212F9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  <w:p w:rsidR="00E212F9" w:rsidRDefault="00E212F9" w:rsidP="00E212F9">
            <w:r w:rsidRPr="00970F0F">
              <w:rPr>
                <w:rFonts w:eastAsia="Calibri" w:cstheme="minorHAnsi"/>
                <w:sz w:val="16"/>
                <w:szCs w:val="16"/>
              </w:rPr>
              <w:t>-Entrega del Informe sobre proyecto Integrador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2F9" w:rsidRDefault="00E212F9" w:rsidP="00E212F9">
            <w:r w:rsidRPr="00AC363C">
              <w:rPr>
                <w:rFonts w:eastAsia="Times New Roman" w:cstheme="minorHAnsi"/>
                <w:sz w:val="16"/>
                <w:szCs w:val="16"/>
              </w:rPr>
              <w:t>Presentación y entrega del informe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: </w:t>
            </w:r>
            <w:r w:rsidRPr="009675C8">
              <w:rPr>
                <w:rFonts w:eastAsia="Times New Roman" w:cstheme="minorHAnsi"/>
                <w:sz w:val="16"/>
                <w:szCs w:val="16"/>
              </w:rPr>
              <w:t>proyecto integrador, que atienda a las dimensiones del desarrollo sustentable.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212F9" w:rsidRDefault="00073B5B" w:rsidP="00E212F9">
            <w:r>
              <w:t>7.5 pto</w:t>
            </w:r>
          </w:p>
        </w:tc>
      </w:tr>
    </w:tbl>
    <w:p w:rsidR="00637D3C" w:rsidRDefault="00637D3C"/>
    <w:p w:rsidR="006B7BB3" w:rsidRDefault="006B7BB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98"/>
      </w:tblGrid>
      <w:tr w:rsidR="00FC26C4" w:rsidTr="00841CEC">
        <w:trPr>
          <w:trHeight w:val="287"/>
        </w:trPr>
        <w:tc>
          <w:tcPr>
            <w:tcW w:w="14198" w:type="dxa"/>
            <w:shd w:val="clear" w:color="auto" w:fill="D9D9D9" w:themeFill="background1" w:themeFillShade="D9"/>
          </w:tcPr>
          <w:p w:rsidR="00FC26C4" w:rsidRPr="004F62ED" w:rsidRDefault="00FC26C4">
            <w:pPr>
              <w:rPr>
                <w:b/>
                <w:color w:val="00B0F0"/>
              </w:rPr>
            </w:pPr>
            <w:r w:rsidRPr="004F62ED">
              <w:rPr>
                <w:b/>
                <w:color w:val="00B0F0"/>
              </w:rPr>
              <w:t>Consideraciones adicionales del proceso de enseñanza:</w:t>
            </w:r>
            <w:r w:rsidRPr="004F62ED">
              <w:rPr>
                <w:rStyle w:val="Refdenotaalfinal"/>
                <w:b/>
                <w:color w:val="00B0F0"/>
              </w:rPr>
              <w:endnoteReference w:id="7"/>
            </w:r>
          </w:p>
        </w:tc>
      </w:tr>
      <w:tr w:rsidR="00FC26C4" w:rsidTr="00841CEC">
        <w:trPr>
          <w:trHeight w:val="847"/>
        </w:trPr>
        <w:tc>
          <w:tcPr>
            <w:tcW w:w="14198" w:type="dxa"/>
            <w:shd w:val="clear" w:color="auto" w:fill="FFFFFF" w:themeFill="background1"/>
          </w:tcPr>
          <w:p w:rsidR="00FC26C4" w:rsidRDefault="00FC26C4">
            <w:pPr>
              <w:rPr>
                <w:b/>
              </w:rPr>
            </w:pPr>
          </w:p>
          <w:p w:rsidR="00CA4EB9" w:rsidRPr="00CA4EB9" w:rsidRDefault="00CA4EB9" w:rsidP="00CA4EB9">
            <w:pPr>
              <w:rPr>
                <w:sz w:val="20"/>
                <w:szCs w:val="20"/>
              </w:rPr>
            </w:pPr>
            <w:r w:rsidRPr="00CA4EB9">
              <w:rPr>
                <w:sz w:val="20"/>
                <w:szCs w:val="20"/>
              </w:rPr>
              <w:t xml:space="preserve">La interacción de este curso será a través de la plataforma Módulo 7 actividades asíncronas;   vía Reunión Zoom y WhatsApp para las sesiones síncronas. Se abrirá un grupo  con el nombre de la asignatura para atender dudas. </w:t>
            </w:r>
          </w:p>
          <w:p w:rsidR="00CA4EB9" w:rsidRPr="00CA4EB9" w:rsidRDefault="00CA4EB9" w:rsidP="00CA4EB9">
            <w:pPr>
              <w:rPr>
                <w:sz w:val="20"/>
                <w:szCs w:val="20"/>
              </w:rPr>
            </w:pPr>
          </w:p>
          <w:p w:rsidR="00CA4EB9" w:rsidRPr="00CA4EB9" w:rsidRDefault="00CA4EB9" w:rsidP="00CA4EB9">
            <w:pPr>
              <w:rPr>
                <w:sz w:val="20"/>
                <w:szCs w:val="20"/>
              </w:rPr>
            </w:pPr>
            <w:r w:rsidRPr="00CA4EB9">
              <w:rPr>
                <w:sz w:val="20"/>
                <w:szCs w:val="20"/>
              </w:rPr>
              <w:t xml:space="preserve">-Para las sesiones síncronas se requiere el ingreso de todos  los estudiantes puntualmente. </w:t>
            </w:r>
          </w:p>
          <w:p w:rsidR="00CA4EB9" w:rsidRPr="00CA4EB9" w:rsidRDefault="00CA4EB9" w:rsidP="00CA4EB9">
            <w:pPr>
              <w:rPr>
                <w:b/>
                <w:sz w:val="20"/>
                <w:szCs w:val="20"/>
              </w:rPr>
            </w:pPr>
            <w:r w:rsidRPr="00CA4EB9">
              <w:rPr>
                <w:sz w:val="20"/>
                <w:szCs w:val="20"/>
              </w:rPr>
              <w:t>-Estar pendiente de las fechas de cada una de las asignaciones para que pueda cumplir puntualmente con lo solicitado.</w:t>
            </w:r>
          </w:p>
          <w:p w:rsidR="00FC26C4" w:rsidRDefault="00FC26C4">
            <w:pPr>
              <w:rPr>
                <w:b/>
              </w:rPr>
            </w:pPr>
          </w:p>
          <w:p w:rsidR="00FC26C4" w:rsidRDefault="00FC26C4">
            <w:pPr>
              <w:rPr>
                <w:b/>
              </w:rPr>
            </w:pPr>
          </w:p>
        </w:tc>
      </w:tr>
      <w:tr w:rsidR="006B7BB3" w:rsidTr="00841CEC">
        <w:trPr>
          <w:trHeight w:val="273"/>
        </w:trPr>
        <w:tc>
          <w:tcPr>
            <w:tcW w:w="14198" w:type="dxa"/>
            <w:shd w:val="clear" w:color="auto" w:fill="D9D9D9" w:themeFill="background1" w:themeFillShade="D9"/>
          </w:tcPr>
          <w:p w:rsidR="006B7BB3" w:rsidRPr="006B7BB3" w:rsidRDefault="006B7BB3">
            <w:pPr>
              <w:rPr>
                <w:b/>
              </w:rPr>
            </w:pPr>
            <w:r>
              <w:rPr>
                <w:b/>
              </w:rPr>
              <w:t>Referencias bibliográficas</w:t>
            </w:r>
            <w:r w:rsidR="00FC26C4">
              <w:rPr>
                <w:b/>
              </w:rPr>
              <w:t>:</w:t>
            </w:r>
          </w:p>
        </w:tc>
      </w:tr>
      <w:tr w:rsidR="006B7BB3" w:rsidTr="00841CEC">
        <w:trPr>
          <w:trHeight w:val="861"/>
        </w:trPr>
        <w:tc>
          <w:tcPr>
            <w:tcW w:w="14198" w:type="dxa"/>
          </w:tcPr>
          <w:p w:rsidR="006B7BB3" w:rsidRDefault="006B7BB3"/>
          <w:p w:rsidR="00CA4EB9" w:rsidRPr="00CA4EB9" w:rsidRDefault="00CA4EB9" w:rsidP="00CA4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eastAsia="es-VE"/>
              </w:rPr>
            </w:pPr>
            <w:r w:rsidRPr="00CA4EB9">
              <w:rPr>
                <w:rFonts w:ascii="Calibri" w:eastAsia="Calibri" w:hAnsi="Calibri" w:cs="Calibri"/>
                <w:b/>
                <w:color w:val="000000"/>
                <w:lang w:eastAsia="es-VE"/>
              </w:rPr>
              <w:t>Enlaces de videos:</w:t>
            </w:r>
          </w:p>
          <w:p w:rsidR="00CA4EB9" w:rsidRPr="00CA4EB9" w:rsidRDefault="00CA4EB9" w:rsidP="00CA4EB9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VE"/>
              </w:rPr>
            </w:pPr>
            <w:r w:rsidRPr="00CA4EB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VE"/>
              </w:rPr>
              <w:t xml:space="preserve">-Cómo los lobos cambiaron los ríos:  </w:t>
            </w:r>
            <w:r w:rsidRPr="00CA4EB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es-VE"/>
              </w:rPr>
              <w:t>https://youtu.be/nHdBB9zTuNA</w:t>
            </w:r>
          </w:p>
          <w:p w:rsidR="00CA4EB9" w:rsidRPr="00CA4EB9" w:rsidRDefault="00CA4EB9" w:rsidP="00CA4EB9">
            <w:pPr>
              <w:rPr>
                <w:b/>
              </w:rPr>
            </w:pPr>
            <w:r w:rsidRPr="00CA4EB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VE"/>
              </w:rPr>
              <w:t>-Entrevista: Educación para el Desarrollo Sostenible, de Moacir Gadotti</w:t>
            </w:r>
            <w:r w:rsidRPr="00CA4EB9">
              <w:rPr>
                <w:rFonts w:eastAsia="Calibri" w:cstheme="minorHAnsi"/>
                <w:b/>
                <w:sz w:val="16"/>
                <w:szCs w:val="16"/>
                <w:lang w:val="es-ES" w:eastAsia="es-ES"/>
              </w:rPr>
              <w:t xml:space="preserve">.:  </w:t>
            </w:r>
            <w:hyperlink r:id="rId8" w:history="1">
              <w:r w:rsidRPr="00CA4EB9">
                <w:rPr>
                  <w:b/>
                </w:rPr>
                <w:t>https://youtu.be/MGwB9eKVqEU</w:t>
              </w:r>
            </w:hyperlink>
          </w:p>
          <w:p w:rsidR="00CA4EB9" w:rsidRPr="00CA4EB9" w:rsidRDefault="00CA4EB9" w:rsidP="00CA4EB9">
            <w:pPr>
              <w:rPr>
                <w:rFonts w:ascii="Arial" w:eastAsia="Times New Roman" w:hAnsi="Arial" w:cs="Arial"/>
                <w:b/>
                <w:color w:val="1A0DAB"/>
                <w:sz w:val="30"/>
                <w:szCs w:val="30"/>
                <w:shd w:val="clear" w:color="auto" w:fill="FFFFFF"/>
                <w:lang w:eastAsia="es-VE"/>
              </w:rPr>
            </w:pPr>
            <w:r w:rsidRPr="00CA4EB9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 xml:space="preserve">-Lead India-The Tree (el árbol): </w:t>
            </w:r>
            <w:r w:rsidRPr="00CA4EB9">
              <w:rPr>
                <w:rFonts w:ascii="Arial" w:eastAsia="Times New Roman" w:hAnsi="Arial" w:cs="Arial"/>
                <w:b/>
                <w:color w:val="1A0DAB"/>
                <w:sz w:val="30"/>
                <w:szCs w:val="30"/>
                <w:shd w:val="clear" w:color="auto" w:fill="FFFFFF"/>
                <w:lang w:eastAsia="es-VE"/>
              </w:rPr>
              <w:fldChar w:fldCharType="begin"/>
            </w:r>
            <w:r w:rsidRPr="00CA4EB9">
              <w:rPr>
                <w:rFonts w:ascii="Arial" w:eastAsia="Times New Roman" w:hAnsi="Arial" w:cs="Arial"/>
                <w:b/>
                <w:color w:val="1A0DAB"/>
                <w:sz w:val="30"/>
                <w:szCs w:val="30"/>
                <w:shd w:val="clear" w:color="auto" w:fill="FFFFFF"/>
                <w:lang w:eastAsia="es-VE"/>
              </w:rPr>
              <w:instrText xml:space="preserve"> HYPERLINK " </w:instrText>
            </w:r>
            <w:r w:rsidRPr="00CA4EB9">
              <w:rPr>
                <w:rFonts w:ascii="Arial" w:eastAsia="Times New Roman" w:hAnsi="Arial" w:cs="Arial"/>
                <w:b/>
                <w:color w:val="202124"/>
                <w:sz w:val="21"/>
                <w:szCs w:val="21"/>
                <w:shd w:val="clear" w:color="auto" w:fill="FFFFFF"/>
                <w:lang w:eastAsia="es-VE"/>
              </w:rPr>
              <w:instrText>https://www.youtube.com</w:instrText>
            </w:r>
          </w:p>
          <w:p w:rsidR="00CA4EB9" w:rsidRPr="00CA4EB9" w:rsidRDefault="00CA4EB9" w:rsidP="00CA4EB9">
            <w:pPr>
              <w:rPr>
                <w:rFonts w:ascii="Arial" w:eastAsia="Times New Roman" w:hAnsi="Arial" w:cs="Arial"/>
                <w:b/>
                <w:color w:val="0000FF" w:themeColor="hyperlink"/>
                <w:sz w:val="30"/>
                <w:szCs w:val="30"/>
                <w:u w:val="single"/>
                <w:shd w:val="clear" w:color="auto" w:fill="FFFFFF"/>
                <w:lang w:eastAsia="es-VE"/>
              </w:rPr>
            </w:pPr>
            <w:r w:rsidRPr="00CA4EB9">
              <w:rPr>
                <w:rFonts w:ascii="Arial" w:eastAsia="Times New Roman" w:hAnsi="Arial" w:cs="Arial"/>
                <w:b/>
                <w:color w:val="1A0DAB"/>
                <w:sz w:val="30"/>
                <w:szCs w:val="30"/>
                <w:shd w:val="clear" w:color="auto" w:fill="FFFFFF"/>
                <w:lang w:eastAsia="es-VE"/>
              </w:rPr>
              <w:instrText xml:space="preserve">" </w:instrText>
            </w:r>
            <w:r w:rsidRPr="00CA4EB9">
              <w:rPr>
                <w:rFonts w:ascii="Arial" w:eastAsia="Times New Roman" w:hAnsi="Arial" w:cs="Arial"/>
                <w:b/>
                <w:color w:val="1A0DAB"/>
                <w:sz w:val="30"/>
                <w:szCs w:val="30"/>
                <w:shd w:val="clear" w:color="auto" w:fill="FFFFFF"/>
                <w:lang w:eastAsia="es-VE"/>
              </w:rPr>
              <w:fldChar w:fldCharType="separate"/>
            </w:r>
            <w:r w:rsidRPr="00CA4EB9">
              <w:rPr>
                <w:rFonts w:ascii="Arial" w:eastAsia="Times New Roman" w:hAnsi="Arial" w:cs="Arial"/>
                <w:b/>
                <w:color w:val="0000FF" w:themeColor="hyperlink"/>
                <w:sz w:val="30"/>
                <w:szCs w:val="30"/>
                <w:u w:val="single"/>
                <w:shd w:val="clear" w:color="auto" w:fill="FFFFFF"/>
                <w:lang w:eastAsia="es-VE"/>
              </w:rPr>
              <w:t xml:space="preserve"> </w:t>
            </w:r>
            <w:r w:rsidRPr="00CA4EB9">
              <w:rPr>
                <w:rFonts w:ascii="Arial" w:eastAsia="Times New Roman" w:hAnsi="Arial" w:cs="Arial"/>
                <w:b/>
                <w:color w:val="0000FF" w:themeColor="hyperlink"/>
                <w:sz w:val="21"/>
                <w:szCs w:val="21"/>
                <w:u w:val="single"/>
                <w:shd w:val="clear" w:color="auto" w:fill="FFFFFF"/>
                <w:lang w:eastAsia="es-VE"/>
              </w:rPr>
              <w:t>https://www.youtube.com</w:t>
            </w:r>
          </w:p>
          <w:p w:rsidR="00CA4EB9" w:rsidRPr="00CA4EB9" w:rsidRDefault="00CA4EB9" w:rsidP="00CA4EB9">
            <w:r w:rsidRPr="00CA4EB9">
              <w:rPr>
                <w:rFonts w:ascii="Arial" w:eastAsia="Times New Roman" w:hAnsi="Arial" w:cs="Arial"/>
                <w:b/>
                <w:color w:val="1A0DAB"/>
                <w:sz w:val="30"/>
                <w:szCs w:val="30"/>
                <w:shd w:val="clear" w:color="auto" w:fill="FFFFFF"/>
                <w:lang w:eastAsia="es-VE"/>
              </w:rPr>
              <w:fldChar w:fldCharType="end"/>
            </w:r>
          </w:p>
          <w:p w:rsidR="00CA4EB9" w:rsidRPr="00CA4EB9" w:rsidRDefault="00CA4EB9" w:rsidP="00CA4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eastAsia="es-VE"/>
              </w:rPr>
            </w:pPr>
            <w:r w:rsidRPr="00CA4EB9">
              <w:rPr>
                <w:rFonts w:ascii="Calibri" w:eastAsia="Calibri" w:hAnsi="Calibri" w:cs="Calibri"/>
                <w:b/>
                <w:color w:val="000000"/>
                <w:lang w:eastAsia="es-VE"/>
              </w:rPr>
              <w:t>El resto de los videos están en la plataforma</w:t>
            </w:r>
          </w:p>
          <w:p w:rsidR="00CA4EB9" w:rsidRPr="00CA4EB9" w:rsidRDefault="00CA4EB9" w:rsidP="00CA4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eastAsia="es-VE"/>
              </w:rPr>
            </w:pPr>
          </w:p>
          <w:p w:rsidR="00CA4EB9" w:rsidRPr="00CA4EB9" w:rsidRDefault="00CA4EB9" w:rsidP="00CA4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eastAsia="es-VE"/>
              </w:rPr>
            </w:pPr>
            <w:r w:rsidRPr="00CA4EB9">
              <w:rPr>
                <w:rFonts w:ascii="Calibri" w:eastAsia="Calibri" w:hAnsi="Calibri" w:cs="Calibri"/>
                <w:b/>
                <w:color w:val="000000"/>
                <w:lang w:eastAsia="es-VE"/>
              </w:rPr>
              <w:t>Artículos y Libros:</w:t>
            </w:r>
          </w:p>
          <w:p w:rsidR="00CA4EB9" w:rsidRPr="00CA4EB9" w:rsidRDefault="00CA4EB9" w:rsidP="00CA4EB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  <w:lang w:eastAsia="es-VE"/>
              </w:rPr>
            </w:pPr>
            <w:r w:rsidRPr="00CA4EB9">
              <w:rPr>
                <w:rFonts w:ascii="Calibri" w:eastAsia="Calibri" w:hAnsi="Calibri" w:cs="Calibri"/>
                <w:b/>
                <w:color w:val="000000"/>
                <w:lang w:eastAsia="es-VE"/>
              </w:rPr>
              <w:t xml:space="preserve"> </w:t>
            </w:r>
            <w:r w:rsidRPr="00CA4EB9">
              <w:rPr>
                <w:rFonts w:ascii="Calibri" w:eastAsia="Calibri" w:hAnsi="Calibri" w:cs="Calibri"/>
                <w:color w:val="000000"/>
                <w:lang w:eastAsia="es-VE"/>
              </w:rPr>
              <w:t>-La Carta de la Tierra</w:t>
            </w:r>
            <w:r w:rsidRPr="00CA4EB9">
              <w:rPr>
                <w:rFonts w:ascii="Calibri" w:eastAsia="Calibri" w:hAnsi="Calibri" w:cs="Calibri"/>
                <w:b/>
                <w:color w:val="000000"/>
                <w:lang w:eastAsia="es-VE"/>
              </w:rPr>
              <w:t xml:space="preserve">. </w:t>
            </w:r>
            <w:r w:rsidRPr="00CA4EB9">
              <w:rPr>
                <w:rFonts w:ascii="Calibri" w:eastAsia="Calibri" w:hAnsi="Calibri" w:cs="Calibri"/>
                <w:color w:val="000000"/>
                <w:lang w:eastAsia="es-VE"/>
              </w:rPr>
              <w:t>Valores y Principios para la construcción de una sociedad más justa, sostenible y pacífica. Secretaría de la Carta de la Tierra Internacional y Centro de la Carta de la Tierra de Educación para el Desarrollo Sostenible en UPAZ. También pueden revisar el documento en el link</w:t>
            </w:r>
            <w:r w:rsidRPr="00CA4EB9">
              <w:rPr>
                <w:rFonts w:ascii="OfficinaSans-Book" w:eastAsia="Calibri" w:hAnsi="OfficinaSans-Book" w:cs="OfficinaSans-Book"/>
                <w:color w:val="FFFFFF"/>
                <w:sz w:val="32"/>
                <w:szCs w:val="32"/>
                <w:lang w:eastAsia="es-VE"/>
              </w:rPr>
              <w:t>:</w:t>
            </w:r>
            <w:r w:rsidRPr="00CA4EB9">
              <w:rPr>
                <w:rFonts w:ascii="Calibri" w:eastAsia="Calibri" w:hAnsi="Calibri" w:cs="Calibri"/>
                <w:b/>
                <w:color w:val="000000"/>
                <w:lang w:eastAsia="es-VE"/>
              </w:rPr>
              <w:t xml:space="preserve">  </w:t>
            </w:r>
            <w:hyperlink r:id="rId9" w:history="1">
              <w:r w:rsidRPr="00CA4EB9">
                <w:rPr>
                  <w:rFonts w:ascii="Calibri" w:eastAsia="Calibri" w:hAnsi="Calibri" w:cs="Calibri"/>
                  <w:b/>
                  <w:color w:val="0000FF" w:themeColor="hyperlink"/>
                  <w:u w:val="single"/>
                  <w:lang w:eastAsia="es-VE"/>
                </w:rPr>
                <w:t>https://earthcharter.org/read-the-earth-charter/download-the-charter/</w:t>
              </w:r>
            </w:hyperlink>
          </w:p>
          <w:p w:rsidR="00CA4EB9" w:rsidRPr="00CA4EB9" w:rsidRDefault="00CA4EB9" w:rsidP="00CA4EB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s-VE"/>
              </w:rPr>
            </w:pPr>
            <w:r w:rsidRPr="00CA4EB9">
              <w:rPr>
                <w:rFonts w:ascii="Calibri" w:eastAsia="Calibri" w:hAnsi="Calibri" w:cs="Calibri"/>
                <w:color w:val="000000"/>
                <w:sz w:val="20"/>
                <w:szCs w:val="20"/>
                <w:lang w:eastAsia="es-VE"/>
              </w:rPr>
              <w:t>-La iniciativa de la Carta de la Tierra. Guía para utilizar la Carta de la Tierra en Educación. Carta de la Tierra Internacional, 2009.</w:t>
            </w:r>
          </w:p>
          <w:p w:rsidR="00CA4EB9" w:rsidRPr="00CA4EB9" w:rsidRDefault="00CA4EB9" w:rsidP="00CA4EB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s-VE"/>
              </w:rPr>
            </w:pPr>
            <w:r w:rsidRPr="00CA4EB9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s-VE"/>
              </w:rPr>
              <w:t>-</w:t>
            </w:r>
            <w:r w:rsidRPr="00CA4EB9">
              <w:rPr>
                <w:rFonts w:ascii="Calibri" w:eastAsia="Calibri" w:hAnsi="Calibri" w:cs="Calibri"/>
                <w:color w:val="000000"/>
                <w:sz w:val="24"/>
                <w:szCs w:val="24"/>
                <w:lang w:eastAsia="es-VE"/>
              </w:rPr>
              <w:t xml:space="preserve"> </w:t>
            </w:r>
            <w:r w:rsidRPr="00CA4EB9">
              <w:rPr>
                <w:rFonts w:ascii="Calibri" w:eastAsia="Calibri" w:hAnsi="Calibri" w:cs="Calibri"/>
                <w:color w:val="000000"/>
                <w:sz w:val="20"/>
                <w:szCs w:val="20"/>
                <w:lang w:eastAsia="es-VE"/>
              </w:rPr>
              <w:t>La Educación para el Desarrollo Sostenible (EDS) y la Educación para la Ciudadanía Global (ECG).</w:t>
            </w:r>
            <w:r w:rsidRPr="00CA4EB9">
              <w:rPr>
                <w:rFonts w:ascii="Calibri" w:eastAsia="Calibri" w:hAnsi="Calibri" w:cs="Calibri"/>
                <w:color w:val="000000"/>
                <w:lang w:eastAsia="es-VE"/>
              </w:rPr>
              <w:t xml:space="preserve"> </w:t>
            </w:r>
            <w:r w:rsidRPr="00CA4EB9">
              <w:rPr>
                <w:rFonts w:ascii="Calibri" w:eastAsia="Calibri" w:hAnsi="Calibri" w:cs="Calibri"/>
                <w:color w:val="000000"/>
                <w:sz w:val="20"/>
                <w:szCs w:val="20"/>
                <w:lang w:eastAsia="es-VE"/>
              </w:rPr>
              <w:t>Extracto de documentos de la UNESCO</w:t>
            </w:r>
            <w:r w:rsidRPr="00CA4EB9">
              <w:rPr>
                <w:rFonts w:ascii="Calibri" w:eastAsia="Calibri" w:hAnsi="Calibri" w:cs="Calibri"/>
                <w:i/>
                <w:iCs/>
                <w:color w:val="000000"/>
                <w:sz w:val="28"/>
                <w:szCs w:val="28"/>
                <w:lang w:eastAsia="es-VE"/>
              </w:rPr>
              <w:t xml:space="preserve"> </w:t>
            </w:r>
            <w:r w:rsidRPr="00CA4EB9">
              <w:rPr>
                <w:rFonts w:ascii="Calibri" w:eastAsia="Calibri" w:hAnsi="Calibri" w:cs="Calibri"/>
                <w:color w:val="000000"/>
                <w:sz w:val="20"/>
                <w:szCs w:val="20"/>
                <w:lang w:eastAsia="es-VE"/>
              </w:rPr>
              <w:t xml:space="preserve">Fuente: UNESCO. Véase Evans (2008); Kerr (2006) Parker (1995). </w:t>
            </w:r>
            <w:r w:rsidRPr="00DB28D9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s-VE"/>
              </w:rPr>
              <w:t xml:space="preserve">Evans, M. et al (2009). Mapping the “global dimensión” of citizenship education in Canada: The complex interplay of theory, practice, and context. </w:t>
            </w:r>
            <w:r w:rsidRPr="00CA4EB9">
              <w:rPr>
                <w:rFonts w:ascii="Calibri" w:eastAsia="Calibri" w:hAnsi="Calibri" w:cs="Calibri"/>
                <w:color w:val="000000"/>
                <w:sz w:val="20"/>
                <w:szCs w:val="20"/>
                <w:lang w:eastAsia="es-VE"/>
              </w:rPr>
              <w:t>Citizenship, Teaching and Learning, 5(2), 16-34.</w:t>
            </w:r>
          </w:p>
          <w:p w:rsidR="00CA4EB9" w:rsidRPr="00CA4EB9" w:rsidRDefault="00CA4EB9" w:rsidP="00CA4EB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s-VE"/>
              </w:rPr>
            </w:pPr>
            <w:r w:rsidRPr="00CA4EB9">
              <w:rPr>
                <w:rFonts w:ascii="Calibri" w:eastAsia="Calibri" w:hAnsi="Calibri" w:cs="Calibri"/>
                <w:color w:val="000000"/>
                <w:sz w:val="20"/>
                <w:szCs w:val="20"/>
                <w:lang w:eastAsia="es-VE"/>
              </w:rPr>
              <w:t>-Programa de Estilos de Vida Sostenibles y Educación del Marco Decenal de Programas sobre Consumo y Producción Sostenibles (10YFP). Unesco. Acción Global para la sostenibilidad. Consumo y Producción. Secretaría de la UNEP.</w:t>
            </w:r>
          </w:p>
          <w:p w:rsidR="00CA4EB9" w:rsidRPr="00CA4EB9" w:rsidRDefault="00CA4EB9" w:rsidP="00CA4EB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s-VE"/>
              </w:rPr>
            </w:pPr>
            <w:r w:rsidRPr="00CA4EB9">
              <w:rPr>
                <w:rFonts w:ascii="Calibri" w:eastAsia="Calibri" w:hAnsi="Calibri" w:cs="Calibri"/>
                <w:color w:val="000000"/>
                <w:sz w:val="20"/>
                <w:szCs w:val="20"/>
                <w:lang w:eastAsia="es-VE"/>
              </w:rPr>
              <w:t>-Reunión de expertos en educación sobre el cambio climático y el desarrollo sostenible en América Latina y el Caribe - Reporte y Recomendaciones UNESCO 2015.</w:t>
            </w:r>
          </w:p>
          <w:p w:rsidR="00CA4EB9" w:rsidRPr="00CA4EB9" w:rsidRDefault="00CA4EB9" w:rsidP="00CA4EB9">
            <w:pPr>
              <w:autoSpaceDE w:val="0"/>
              <w:autoSpaceDN w:val="0"/>
              <w:adjustRightInd w:val="0"/>
              <w:rPr>
                <w:rFonts w:ascii="Calibri" w:eastAsia="Calibri" w:hAnsi="Calibri" w:cs="ITC Officina Sans Std Book"/>
                <w:i/>
                <w:iCs/>
                <w:color w:val="000000"/>
                <w:sz w:val="20"/>
                <w:szCs w:val="20"/>
                <w:lang w:eastAsia="es-VE"/>
              </w:rPr>
            </w:pPr>
            <w:r w:rsidRPr="00CA4EB9">
              <w:rPr>
                <w:rFonts w:ascii="Calibri" w:eastAsia="Calibri" w:hAnsi="Calibri" w:cs="Calibri"/>
                <w:color w:val="000000"/>
                <w:sz w:val="20"/>
                <w:szCs w:val="20"/>
                <w:lang w:eastAsia="es-VE"/>
              </w:rPr>
              <w:t>-</w:t>
            </w:r>
            <w:r w:rsidRPr="00CA4EB9">
              <w:rPr>
                <w:rFonts w:ascii="Calibri" w:eastAsia="Calibri" w:hAnsi="Calibri" w:cs="ITC Officina Sans Std Book"/>
                <w:i/>
                <w:iCs/>
                <w:color w:val="000000"/>
                <w:sz w:val="20"/>
                <w:szCs w:val="20"/>
                <w:lang w:eastAsia="es-VE"/>
              </w:rPr>
              <w:t xml:space="preserve"> </w:t>
            </w:r>
            <w:r w:rsidRPr="00CA4EB9">
              <w:rPr>
                <w:rFonts w:ascii="Calibri" w:eastAsia="Calibri" w:hAnsi="Calibri" w:cs="ITC Officina Sans Std Book"/>
                <w:iCs/>
                <w:color w:val="000000"/>
                <w:sz w:val="20"/>
                <w:szCs w:val="20"/>
                <w:lang w:eastAsia="es-VE"/>
              </w:rPr>
              <w:t>Educación  para el Desarrollo Sostenible. El Libro del Consulta. UNESCO, 2012</w:t>
            </w:r>
            <w:r w:rsidRPr="00CA4EB9">
              <w:rPr>
                <w:rFonts w:ascii="Calibri" w:eastAsia="Calibri" w:hAnsi="Calibri" w:cs="ITC Officina Sans Std Book"/>
                <w:i/>
                <w:iCs/>
                <w:color w:val="000000"/>
                <w:sz w:val="20"/>
                <w:szCs w:val="20"/>
                <w:lang w:eastAsia="es-VE"/>
              </w:rPr>
              <w:t>.</w:t>
            </w:r>
          </w:p>
          <w:p w:rsidR="00EF27AF" w:rsidRPr="00CA4EB9" w:rsidRDefault="00CA4EB9" w:rsidP="00CA4EB9">
            <w:pPr>
              <w:autoSpaceDE w:val="0"/>
              <w:autoSpaceDN w:val="0"/>
              <w:adjustRightInd w:val="0"/>
              <w:rPr>
                <w:rFonts w:ascii="Calibri" w:eastAsia="Calibri" w:hAnsi="Calibri" w:cs="ITC Officina Sans Std Book"/>
                <w:iCs/>
                <w:color w:val="000000"/>
                <w:sz w:val="20"/>
                <w:szCs w:val="20"/>
                <w:lang w:eastAsia="es-VE"/>
              </w:rPr>
            </w:pPr>
            <w:r w:rsidRPr="00CA4EB9">
              <w:rPr>
                <w:rFonts w:ascii="Calibri" w:eastAsia="Calibri" w:hAnsi="Calibri" w:cs="ITC Officina Sans Std Book"/>
                <w:iCs/>
                <w:color w:val="000000"/>
                <w:sz w:val="20"/>
                <w:szCs w:val="20"/>
                <w:lang w:eastAsia="es-VE"/>
              </w:rPr>
              <w:t>-Enfocándonos: Infundir valores de sostenibilidad en la educación. Experiencia de Educación para el Desarrollo Sostenible con la Carta de la Tierra. UNESCO- Cátedra de la Unesco de Educación para el Desarrollo Sostenible con la Carta de la Tierra, 2014.</w:t>
            </w:r>
          </w:p>
          <w:p w:rsidR="00CA4EB9" w:rsidRPr="00CA4EB9" w:rsidRDefault="00CA4EB9" w:rsidP="00CA4EB9">
            <w:pPr>
              <w:autoSpaceDE w:val="0"/>
              <w:autoSpaceDN w:val="0"/>
              <w:adjustRightInd w:val="0"/>
              <w:rPr>
                <w:rFonts w:ascii="Calibri" w:eastAsia="Calibri" w:hAnsi="Calibri" w:cs="ITC Officina Sans Std Book"/>
                <w:iCs/>
                <w:color w:val="000000"/>
                <w:sz w:val="20"/>
                <w:szCs w:val="20"/>
                <w:lang w:eastAsia="es-VE"/>
              </w:rPr>
            </w:pPr>
            <w:r w:rsidRPr="00CA4EB9">
              <w:rPr>
                <w:rFonts w:ascii="Calibri" w:eastAsia="Calibri" w:hAnsi="Calibri" w:cs="ITC Officina Sans Std Book"/>
                <w:iCs/>
                <w:color w:val="000000"/>
                <w:sz w:val="20"/>
                <w:szCs w:val="20"/>
                <w:lang w:eastAsia="es-VE"/>
              </w:rPr>
              <w:t>a. Cultivando agua buena con la Carta de la Tierra. La experiencia de Itaipu binacional en Brasil. b. Entre las Paredes de la Prisión.</w:t>
            </w:r>
          </w:p>
          <w:p w:rsidR="00CA4EB9" w:rsidRPr="00CA4EB9" w:rsidRDefault="00CA4EB9" w:rsidP="00CA4EB9">
            <w:pPr>
              <w:autoSpaceDE w:val="0"/>
              <w:autoSpaceDN w:val="0"/>
              <w:adjustRightInd w:val="0"/>
              <w:rPr>
                <w:rFonts w:ascii="Calibri" w:eastAsia="Calibri" w:hAnsi="Calibri" w:cs="ITC Officina Sans Std Book"/>
                <w:iCs/>
                <w:color w:val="000000"/>
                <w:sz w:val="20"/>
                <w:szCs w:val="20"/>
                <w:lang w:eastAsia="es-VE"/>
              </w:rPr>
            </w:pPr>
            <w:r w:rsidRPr="00CA4EB9">
              <w:rPr>
                <w:rFonts w:ascii="Calibri" w:eastAsia="Calibri" w:hAnsi="Calibri" w:cs="ITC Officina Sans Std Book"/>
                <w:iCs/>
                <w:color w:val="000000"/>
                <w:sz w:val="20"/>
                <w:szCs w:val="20"/>
                <w:lang w:eastAsia="es-VE"/>
              </w:rPr>
              <w:t>b. Entre las paredes de la prisión, la Carta de la Tierra construye un futuro más pacífico. La experiencia en la cárcel La Reforma, Costa Rica.</w:t>
            </w:r>
          </w:p>
          <w:p w:rsidR="00CA4EB9" w:rsidRPr="00CA4EB9" w:rsidRDefault="00CA4EB9" w:rsidP="00CA4EB9">
            <w:pPr>
              <w:autoSpaceDE w:val="0"/>
              <w:autoSpaceDN w:val="0"/>
              <w:adjustRightInd w:val="0"/>
              <w:rPr>
                <w:rFonts w:ascii="Calibri" w:eastAsia="Calibri" w:hAnsi="Calibri" w:cs="ITC Officina Sans Std Book"/>
                <w:iCs/>
                <w:color w:val="000000"/>
                <w:sz w:val="20"/>
                <w:szCs w:val="20"/>
                <w:lang w:eastAsia="es-VE"/>
              </w:rPr>
            </w:pPr>
            <w:r w:rsidRPr="00CA4EB9">
              <w:rPr>
                <w:rFonts w:ascii="Calibri" w:eastAsia="Calibri" w:hAnsi="Calibri" w:cs="ITC Officina Sans Std Book"/>
                <w:iCs/>
                <w:color w:val="000000"/>
                <w:sz w:val="20"/>
                <w:szCs w:val="20"/>
                <w:lang w:eastAsia="es-VE"/>
              </w:rPr>
              <w:t xml:space="preserve">c. Experiencias de la Universidad Autónoma de Coauhila con la Carta de la Tierra, México.  </w:t>
            </w:r>
          </w:p>
          <w:p w:rsidR="00CA4EB9" w:rsidRPr="00CA4EB9" w:rsidRDefault="00CA4EB9" w:rsidP="00CA4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  <w:lang w:eastAsia="es-VE"/>
              </w:rPr>
            </w:pPr>
            <w:r w:rsidRPr="00CA4EB9">
              <w:rPr>
                <w:rFonts w:ascii="Calibri" w:eastAsia="Calibri" w:hAnsi="Calibri" w:cs="Calibri"/>
                <w:color w:val="000000"/>
                <w:sz w:val="20"/>
                <w:szCs w:val="20"/>
                <w:lang w:eastAsia="es-VE"/>
              </w:rPr>
              <w:t>- Explorar el Desarrollo Sostenible: aplicando múltiples perspectivas. LA Educación para el Desarrollo Sostenible en acción. Instrumentos de aprendizaje y formación no.3. UNESCO, 2012.</w:t>
            </w:r>
          </w:p>
          <w:p w:rsidR="00CA4EB9" w:rsidRPr="00CA4EB9" w:rsidRDefault="00CA4EB9" w:rsidP="00CA4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  <w:lang w:eastAsia="es-VE"/>
              </w:rPr>
            </w:pPr>
          </w:p>
          <w:p w:rsidR="00CA4EB9" w:rsidRPr="00CA4EB9" w:rsidRDefault="00CA4EB9" w:rsidP="00CA4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  <w:lang w:eastAsia="es-VE"/>
              </w:rPr>
            </w:pPr>
            <w:r w:rsidRPr="00CA4EB9">
              <w:rPr>
                <w:rFonts w:ascii="Calibri" w:eastAsia="Calibri" w:hAnsi="Calibri" w:cs="Calibri"/>
                <w:color w:val="000000"/>
                <w:sz w:val="20"/>
                <w:szCs w:val="20"/>
                <w:lang w:eastAsia="es-VE"/>
              </w:rPr>
              <w:t>Otros documentos serán colocados en la Plataforma.</w:t>
            </w:r>
          </w:p>
          <w:p w:rsidR="00EF27AF" w:rsidRDefault="00EF27AF"/>
          <w:p w:rsidR="00FC26C4" w:rsidRDefault="00FC26C4"/>
        </w:tc>
      </w:tr>
    </w:tbl>
    <w:p w:rsidR="006B7BB3" w:rsidRDefault="006B7BB3"/>
    <w:sectPr w:rsidR="006B7BB3" w:rsidSect="00841CEC">
      <w:headerReference w:type="default" r:id="rId10"/>
      <w:pgSz w:w="15840" w:h="12240" w:orient="landscape"/>
      <w:pgMar w:top="1701" w:right="672" w:bottom="170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B65" w:rsidRDefault="001E5B65" w:rsidP="00637D3C">
      <w:pPr>
        <w:spacing w:after="0" w:line="240" w:lineRule="auto"/>
      </w:pPr>
      <w:r>
        <w:separator/>
      </w:r>
    </w:p>
  </w:endnote>
  <w:endnote w:type="continuationSeparator" w:id="0">
    <w:p w:rsidR="001E5B65" w:rsidRDefault="001E5B65" w:rsidP="00637D3C">
      <w:pPr>
        <w:spacing w:after="0" w:line="240" w:lineRule="auto"/>
      </w:pPr>
      <w:r>
        <w:continuationSeparator/>
      </w:r>
    </w:p>
  </w:endnote>
  <w:endnote w:id="1">
    <w:p w:rsidR="005B2EB6" w:rsidRDefault="005B2EB6">
      <w:pPr>
        <w:pStyle w:val="Textonotaalfinal"/>
      </w:pPr>
      <w:r>
        <w:rPr>
          <w:rStyle w:val="Refdenotaalfinal"/>
        </w:rPr>
        <w:endnoteRef/>
      </w:r>
      <w:r>
        <w:t xml:space="preserve"> </w:t>
      </w:r>
      <w:r w:rsidRPr="0064648D">
        <w:rPr>
          <w:b/>
        </w:rPr>
        <w:t>Opciones técnicas:</w:t>
      </w:r>
      <w:r>
        <w:t xml:space="preserve"> Señale las herramientas que le brinda la plataforma y otras herramientas tecnológicas que serán utilizadas por Ud. para el cumplimiento de su plan de clases. </w:t>
      </w:r>
      <w:r w:rsidRPr="00841CEC">
        <w:rPr>
          <w:i/>
        </w:rPr>
        <w:t>Ej. Foros, evaluaciones, conferencias, WhatsApp</w:t>
      </w:r>
      <w:r>
        <w:t>.</w:t>
      </w:r>
    </w:p>
  </w:endnote>
  <w:endnote w:id="2">
    <w:p w:rsidR="005B2EB6" w:rsidRPr="00841CEC" w:rsidRDefault="005B2EB6">
      <w:pPr>
        <w:pStyle w:val="Textonotaalfinal"/>
        <w:rPr>
          <w:i/>
        </w:rPr>
      </w:pPr>
      <w:r>
        <w:rPr>
          <w:rStyle w:val="Refdenotaalfinal"/>
        </w:rPr>
        <w:endnoteRef/>
      </w:r>
      <w:r>
        <w:t xml:space="preserve"> </w:t>
      </w:r>
      <w:r w:rsidRPr="0064648D">
        <w:rPr>
          <w:b/>
        </w:rPr>
        <w:t>Canales de comunicación:</w:t>
      </w:r>
      <w:r>
        <w:t xml:space="preserve"> Redacte cómo se llevará a cabo la comunicación y a través de qué canales. </w:t>
      </w:r>
      <w:r>
        <w:rPr>
          <w:i/>
        </w:rPr>
        <w:t>Ej. A lo largo del curso de empleará la herramienta de WhatsApp para aclaratoria sobre las actividades grupales propuestas en el Plan. Adicionalmente, estará dispuesto el foro de Dudas y comentarios para la aclaratoria de inquietudes relacionadas a los contenidos. Y, finalmente, la mensajería interna, será empleada para aclaratoria de dudas relacionadas con las calificaciones.</w:t>
      </w:r>
    </w:p>
  </w:endnote>
  <w:endnote w:id="3">
    <w:p w:rsidR="005B2EB6" w:rsidRPr="00841CEC" w:rsidRDefault="005B2EB6" w:rsidP="006B7BB3">
      <w:pPr>
        <w:pStyle w:val="Textonotaalfinal"/>
        <w:rPr>
          <w:i/>
        </w:rPr>
      </w:pPr>
      <w:r>
        <w:rPr>
          <w:rStyle w:val="Refdenotaalfinal"/>
        </w:rPr>
        <w:endnoteRef/>
      </w:r>
      <w:r>
        <w:t xml:space="preserve"> </w:t>
      </w:r>
      <w:r w:rsidRPr="0064648D">
        <w:rPr>
          <w:b/>
        </w:rPr>
        <w:t>Recursos del d</w:t>
      </w:r>
      <w:r>
        <w:rPr>
          <w:b/>
        </w:rPr>
        <w:t>ocente</w:t>
      </w:r>
      <w:r w:rsidRPr="0064648D">
        <w:rPr>
          <w:b/>
        </w:rPr>
        <w:t>:</w:t>
      </w:r>
      <w:r>
        <w:t xml:space="preserve"> Agregue cuáles son los recursos que empleará para presentar cada contenido. </w:t>
      </w:r>
      <w:r>
        <w:rPr>
          <w:i/>
        </w:rPr>
        <w:t>Ej. Infografía, videoclase, conferencia, lectura, enlace web, presentación, etc.</w:t>
      </w:r>
    </w:p>
  </w:endnote>
  <w:endnote w:id="4">
    <w:p w:rsidR="005B2EB6" w:rsidRDefault="005B2EB6">
      <w:pPr>
        <w:pStyle w:val="Textonotaalfinal"/>
      </w:pPr>
      <w:r>
        <w:rPr>
          <w:rStyle w:val="Refdenotaalfinal"/>
        </w:rPr>
        <w:endnoteRef/>
      </w:r>
      <w:r>
        <w:t xml:space="preserve"> </w:t>
      </w:r>
      <w:r>
        <w:rPr>
          <w:b/>
        </w:rPr>
        <w:t xml:space="preserve">Actividades del estudiante: </w:t>
      </w:r>
      <w:r>
        <w:t xml:space="preserve">Señale cuáles serán las actividades que el estudiante tendrá que realizar en el entorno remoto. </w:t>
      </w:r>
      <w:r w:rsidRPr="00841CEC">
        <w:rPr>
          <w:i/>
        </w:rPr>
        <w:t>Ej. Discusión de caso, tarea, examen, etc.</w:t>
      </w:r>
      <w:r>
        <w:t xml:space="preserve"> </w:t>
      </w:r>
    </w:p>
  </w:endnote>
  <w:endnote w:id="5">
    <w:p w:rsidR="005B2EB6" w:rsidRDefault="005B2EB6">
      <w:pPr>
        <w:pStyle w:val="Textonotaalfinal"/>
      </w:pPr>
      <w:r>
        <w:rPr>
          <w:rStyle w:val="Refdenotaalfinal"/>
        </w:rPr>
        <w:endnoteRef/>
      </w:r>
      <w:r>
        <w:t xml:space="preserve"> </w:t>
      </w:r>
      <w:r w:rsidRPr="0064648D">
        <w:rPr>
          <w:b/>
        </w:rPr>
        <w:t>Interacción síncrona:</w:t>
      </w:r>
      <w:r>
        <w:t xml:space="preserve"> Indique el tipo de interacción síncrona que empleará en la semana (Interacción asíncrona: se dice de la comunicación </w:t>
      </w:r>
      <w:r w:rsidRPr="00841CEC">
        <w:t>temporalmente dependiente, es decir, para que tenga lugar, es necesario que los comunicantes coincidan al mismo tiempo</w:t>
      </w:r>
      <w:r>
        <w:t xml:space="preserve">) </w:t>
      </w:r>
      <w:r>
        <w:rPr>
          <w:i/>
        </w:rPr>
        <w:t>Ej. Conferencia BBB, Conferencia Zoom, Llamadas en grupos por WhatsApp</w:t>
      </w:r>
      <w:r>
        <w:t>.</w:t>
      </w:r>
    </w:p>
  </w:endnote>
  <w:endnote w:id="6">
    <w:p w:rsidR="005B2EB6" w:rsidRPr="00875DDE" w:rsidRDefault="005B2EB6">
      <w:pPr>
        <w:pStyle w:val="Textonotaalfinal"/>
        <w:rPr>
          <w:i/>
        </w:rPr>
      </w:pPr>
      <w:r>
        <w:rPr>
          <w:rStyle w:val="Refdenotaalfinal"/>
        </w:rPr>
        <w:endnoteRef/>
      </w:r>
      <w:r>
        <w:t xml:space="preserve"> </w:t>
      </w:r>
      <w:r>
        <w:rPr>
          <w:b/>
        </w:rPr>
        <w:t xml:space="preserve">Interacción asíncrona: </w:t>
      </w:r>
      <w:r>
        <w:t xml:space="preserve">Indique el tipo de interacción asíncrona que empleará en la semana (Interacción asíncrona: se dice de la comunicación </w:t>
      </w:r>
      <w:r w:rsidRPr="00841CEC">
        <w:t>que se establece entre personas de manera diferida en el tiempo, es decir, cuando no existe coincidencia temporal o no hay</w:t>
      </w:r>
      <w:r>
        <w:t xml:space="preserve"> intervención de las dos partes). </w:t>
      </w:r>
      <w:r>
        <w:rPr>
          <w:i/>
        </w:rPr>
        <w:t>Ej. Foro, Tarea, Mensajes WhatshApp, Encuesta.</w:t>
      </w:r>
    </w:p>
  </w:endnote>
  <w:endnote w:id="7">
    <w:p w:rsidR="005B2EB6" w:rsidRDefault="005B2EB6" w:rsidP="00F3465A">
      <w:pPr>
        <w:pStyle w:val="NormalWeb"/>
        <w:rPr>
          <w:rFonts w:asciiTheme="minorHAnsi" w:eastAsiaTheme="minorHAnsi" w:hAnsiTheme="minorHAnsi" w:cstheme="minorBidi"/>
          <w:sz w:val="20"/>
          <w:szCs w:val="20"/>
          <w:lang w:val="es-VE"/>
        </w:rPr>
      </w:pPr>
      <w:r w:rsidRPr="00F3465A">
        <w:rPr>
          <w:rFonts w:asciiTheme="minorHAnsi" w:eastAsiaTheme="minorHAnsi" w:hAnsiTheme="minorHAnsi" w:cstheme="minorBidi"/>
          <w:sz w:val="20"/>
          <w:szCs w:val="20"/>
          <w:lang w:val="es-VE"/>
        </w:rPr>
        <w:endnoteRef/>
      </w:r>
      <w:r w:rsidRPr="00F3465A">
        <w:rPr>
          <w:rFonts w:asciiTheme="minorHAnsi" w:eastAsiaTheme="minorHAnsi" w:hAnsiTheme="minorHAnsi" w:cstheme="minorBidi"/>
          <w:sz w:val="20"/>
          <w:szCs w:val="20"/>
          <w:lang w:val="es-VE"/>
        </w:rPr>
        <w:t xml:space="preserve"> </w:t>
      </w:r>
      <w:r w:rsidRPr="00F3465A">
        <w:rPr>
          <w:rFonts w:asciiTheme="minorHAnsi" w:eastAsiaTheme="minorHAnsi" w:hAnsiTheme="minorHAnsi" w:cstheme="minorBidi"/>
          <w:b/>
          <w:sz w:val="20"/>
          <w:szCs w:val="20"/>
          <w:lang w:val="es-VE"/>
        </w:rPr>
        <w:t>Consideraciones adicionales del proceso de enseñanza</w:t>
      </w:r>
      <w:r w:rsidRPr="00F3465A">
        <w:rPr>
          <w:rFonts w:asciiTheme="minorHAnsi" w:eastAsiaTheme="minorHAnsi" w:hAnsiTheme="minorHAnsi" w:cstheme="minorBidi"/>
          <w:sz w:val="20"/>
          <w:szCs w:val="20"/>
          <w:lang w:val="es-VE"/>
        </w:rPr>
        <w:t>: Identifique cualquier adecuación que considere necesaria y coloque las políticas que establecerá a sus estudiantes para su formación en el entorno virtual de aprendizaje</w:t>
      </w:r>
      <w:r>
        <w:rPr>
          <w:rFonts w:asciiTheme="minorHAnsi" w:eastAsiaTheme="minorHAnsi" w:hAnsiTheme="minorHAnsi" w:cstheme="minorBidi"/>
          <w:sz w:val="20"/>
          <w:szCs w:val="20"/>
          <w:lang w:val="es-VE"/>
        </w:rPr>
        <w:t>.</w:t>
      </w:r>
    </w:p>
    <w:p w:rsidR="005B2EB6" w:rsidRDefault="005B2EB6" w:rsidP="00F3465A">
      <w:pPr>
        <w:pStyle w:val="NormalWeb"/>
        <w:rPr>
          <w:rFonts w:asciiTheme="minorHAnsi" w:eastAsiaTheme="minorHAnsi" w:hAnsiTheme="minorHAnsi" w:cstheme="minorBidi"/>
          <w:sz w:val="20"/>
          <w:szCs w:val="20"/>
          <w:lang w:val="es-VE"/>
        </w:rPr>
      </w:pPr>
    </w:p>
    <w:p w:rsidR="005B2EB6" w:rsidRPr="00F22E9D" w:rsidRDefault="005B2EB6" w:rsidP="00F3465A">
      <w:pPr>
        <w:spacing w:after="120"/>
        <w:jc w:val="center"/>
        <w:rPr>
          <w:rFonts w:ascii="Arial" w:eastAsia="Times New Roman" w:hAnsi="Arial" w:cs="Arial"/>
          <w:b/>
          <w:i/>
          <w:sz w:val="24"/>
          <w:szCs w:val="20"/>
          <w:lang w:val="es-ES_tradnl" w:eastAsia="es-ES"/>
        </w:rPr>
      </w:pPr>
      <w:r w:rsidRPr="00F22E9D">
        <w:rPr>
          <w:rFonts w:ascii="Arial" w:eastAsia="Times New Roman" w:hAnsi="Arial" w:cs="Arial"/>
          <w:b/>
          <w:i/>
          <w:sz w:val="24"/>
          <w:szCs w:val="20"/>
          <w:lang w:val="es-ES_tradnl" w:eastAsia="es-ES"/>
        </w:rPr>
        <w:t>INICIO DEL SEMESTRE: 25.04.2022</w:t>
      </w:r>
    </w:p>
    <w:p w:rsidR="005B2EB6" w:rsidRDefault="005B2EB6" w:rsidP="00F3465A">
      <w:pPr>
        <w:spacing w:after="120"/>
        <w:jc w:val="center"/>
        <w:rPr>
          <w:rFonts w:ascii="Arial" w:eastAsia="Times New Roman" w:hAnsi="Arial" w:cs="Arial"/>
          <w:b/>
          <w:i/>
          <w:sz w:val="24"/>
          <w:szCs w:val="20"/>
          <w:lang w:val="es-ES_tradnl" w:eastAsia="es-ES"/>
        </w:rPr>
      </w:pPr>
      <w:r w:rsidRPr="00F22E9D">
        <w:rPr>
          <w:rFonts w:ascii="Arial" w:eastAsia="Times New Roman" w:hAnsi="Arial" w:cs="Arial"/>
          <w:b/>
          <w:i/>
          <w:sz w:val="24"/>
          <w:szCs w:val="20"/>
          <w:lang w:val="es-ES_tradnl" w:eastAsia="es-ES"/>
        </w:rPr>
        <w:t>FIN DEL SEMESTRE: 06.08.2022</w:t>
      </w:r>
    </w:p>
    <w:p w:rsidR="005B2EB6" w:rsidRPr="00F3465A" w:rsidRDefault="005B2EB6" w:rsidP="00F3465A">
      <w:pPr>
        <w:spacing w:after="120"/>
        <w:jc w:val="center"/>
        <w:rPr>
          <w:rFonts w:ascii="Arial" w:eastAsia="Times New Roman" w:hAnsi="Arial" w:cs="Arial"/>
          <w:b/>
          <w:i/>
          <w:sz w:val="24"/>
          <w:szCs w:val="20"/>
          <w:lang w:val="es-ES_tradnl" w:eastAsia="es-ES"/>
        </w:rPr>
      </w:pPr>
      <w:r>
        <w:rPr>
          <w:rFonts w:ascii="Arial" w:eastAsia="Times New Roman" w:hAnsi="Arial" w:cs="Arial"/>
          <w:b/>
          <w:i/>
          <w:sz w:val="24"/>
          <w:szCs w:val="20"/>
          <w:lang w:val="es-ES_tradnl" w:eastAsia="es-ES"/>
        </w:rPr>
        <w:t>CARGA DE CALIFICACIONES EN SISTEMA: 07 al 12.08.2022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Officina Sans Std Book">
    <w:altName w:val="ITC Officina Sans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B65" w:rsidRDefault="001E5B65" w:rsidP="00637D3C">
      <w:pPr>
        <w:spacing w:after="0" w:line="240" w:lineRule="auto"/>
      </w:pPr>
      <w:r>
        <w:separator/>
      </w:r>
    </w:p>
  </w:footnote>
  <w:footnote w:type="continuationSeparator" w:id="0">
    <w:p w:rsidR="001E5B65" w:rsidRDefault="001E5B65" w:rsidP="00637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EB6" w:rsidRDefault="005B2EB6" w:rsidP="002A037A">
    <w:pPr>
      <w:pStyle w:val="Encabezado"/>
      <w:jc w:val="right"/>
    </w:pPr>
    <w:r>
      <w:rPr>
        <w:noProof/>
        <w:lang w:eastAsia="es-VE"/>
      </w:rPr>
      <w:drawing>
        <wp:inline distT="0" distB="0" distL="0" distR="0" wp14:anchorId="56BB37FB" wp14:editId="675F6CED">
          <wp:extent cx="1669312" cy="25251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CAB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10" cy="252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F1B50"/>
    <w:multiLevelType w:val="hybridMultilevel"/>
    <w:tmpl w:val="F1FCE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E7B6C"/>
    <w:multiLevelType w:val="hybridMultilevel"/>
    <w:tmpl w:val="076C2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304B4"/>
    <w:multiLevelType w:val="hybridMultilevel"/>
    <w:tmpl w:val="5D7CE42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812A6"/>
    <w:multiLevelType w:val="hybridMultilevel"/>
    <w:tmpl w:val="4C28299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E35D5"/>
    <w:multiLevelType w:val="hybridMultilevel"/>
    <w:tmpl w:val="9A4AA8E6"/>
    <w:lvl w:ilvl="0" w:tplc="842037E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346DD"/>
    <w:multiLevelType w:val="hybridMultilevel"/>
    <w:tmpl w:val="B6EC1618"/>
    <w:lvl w:ilvl="0" w:tplc="0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7B8A4387"/>
    <w:multiLevelType w:val="hybridMultilevel"/>
    <w:tmpl w:val="A240E0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82"/>
    <w:rsid w:val="00016B27"/>
    <w:rsid w:val="00017100"/>
    <w:rsid w:val="00020042"/>
    <w:rsid w:val="000448E5"/>
    <w:rsid w:val="00045EB9"/>
    <w:rsid w:val="00073B5B"/>
    <w:rsid w:val="00075066"/>
    <w:rsid w:val="000C2348"/>
    <w:rsid w:val="000E69D1"/>
    <w:rsid w:val="001319FA"/>
    <w:rsid w:val="001E5B65"/>
    <w:rsid w:val="002972F3"/>
    <w:rsid w:val="002A037A"/>
    <w:rsid w:val="002A07D0"/>
    <w:rsid w:val="002A2784"/>
    <w:rsid w:val="003130D2"/>
    <w:rsid w:val="003442C6"/>
    <w:rsid w:val="00383670"/>
    <w:rsid w:val="003A2894"/>
    <w:rsid w:val="0044182C"/>
    <w:rsid w:val="00443E9F"/>
    <w:rsid w:val="0045158E"/>
    <w:rsid w:val="0049426F"/>
    <w:rsid w:val="004A0407"/>
    <w:rsid w:val="004B0621"/>
    <w:rsid w:val="004B3CE3"/>
    <w:rsid w:val="004F596C"/>
    <w:rsid w:val="004F62ED"/>
    <w:rsid w:val="00563E39"/>
    <w:rsid w:val="00590589"/>
    <w:rsid w:val="005B2EB6"/>
    <w:rsid w:val="005B6ACD"/>
    <w:rsid w:val="005C43B6"/>
    <w:rsid w:val="005C5A17"/>
    <w:rsid w:val="005D354B"/>
    <w:rsid w:val="005D6F02"/>
    <w:rsid w:val="00602F87"/>
    <w:rsid w:val="006042C0"/>
    <w:rsid w:val="0062080A"/>
    <w:rsid w:val="00622B7A"/>
    <w:rsid w:val="00637D3C"/>
    <w:rsid w:val="00642FC0"/>
    <w:rsid w:val="0064648D"/>
    <w:rsid w:val="00653631"/>
    <w:rsid w:val="00670B48"/>
    <w:rsid w:val="00672A6F"/>
    <w:rsid w:val="006B74C4"/>
    <w:rsid w:val="006B7BB3"/>
    <w:rsid w:val="007464A2"/>
    <w:rsid w:val="00794B8E"/>
    <w:rsid w:val="007B18F9"/>
    <w:rsid w:val="007D1BB9"/>
    <w:rsid w:val="007F6617"/>
    <w:rsid w:val="00805953"/>
    <w:rsid w:val="00841CEC"/>
    <w:rsid w:val="00875DDE"/>
    <w:rsid w:val="00890413"/>
    <w:rsid w:val="008A0848"/>
    <w:rsid w:val="008A2941"/>
    <w:rsid w:val="008B103F"/>
    <w:rsid w:val="008D049C"/>
    <w:rsid w:val="008F21D7"/>
    <w:rsid w:val="008F6514"/>
    <w:rsid w:val="00964D9F"/>
    <w:rsid w:val="00970F0F"/>
    <w:rsid w:val="00997B9E"/>
    <w:rsid w:val="009B0D03"/>
    <w:rsid w:val="009E013A"/>
    <w:rsid w:val="00A11DFA"/>
    <w:rsid w:val="00A2112F"/>
    <w:rsid w:val="00A35FAB"/>
    <w:rsid w:val="00A508FF"/>
    <w:rsid w:val="00A529D9"/>
    <w:rsid w:val="00A63616"/>
    <w:rsid w:val="00A7731F"/>
    <w:rsid w:val="00A824F5"/>
    <w:rsid w:val="00B00F32"/>
    <w:rsid w:val="00B3197D"/>
    <w:rsid w:val="00B77C18"/>
    <w:rsid w:val="00BA3808"/>
    <w:rsid w:val="00BD60FC"/>
    <w:rsid w:val="00BD753C"/>
    <w:rsid w:val="00BF7D3A"/>
    <w:rsid w:val="00C143ED"/>
    <w:rsid w:val="00C641E5"/>
    <w:rsid w:val="00C722E5"/>
    <w:rsid w:val="00CA4EB9"/>
    <w:rsid w:val="00CE129E"/>
    <w:rsid w:val="00D05DF7"/>
    <w:rsid w:val="00D16A82"/>
    <w:rsid w:val="00D53B94"/>
    <w:rsid w:val="00DB28D9"/>
    <w:rsid w:val="00DE02E4"/>
    <w:rsid w:val="00DE2655"/>
    <w:rsid w:val="00E1426F"/>
    <w:rsid w:val="00E212F9"/>
    <w:rsid w:val="00E4114B"/>
    <w:rsid w:val="00E8228C"/>
    <w:rsid w:val="00EA1FA0"/>
    <w:rsid w:val="00EB4768"/>
    <w:rsid w:val="00EF27AF"/>
    <w:rsid w:val="00F3465A"/>
    <w:rsid w:val="00F8011E"/>
    <w:rsid w:val="00F90A17"/>
    <w:rsid w:val="00F9111A"/>
    <w:rsid w:val="00FC26C4"/>
    <w:rsid w:val="00FC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8CC915-16BB-41B6-8E61-4C7D406F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37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unhideWhenUsed/>
    <w:rsid w:val="00637D3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637D3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37D3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A03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037A"/>
  </w:style>
  <w:style w:type="paragraph" w:styleId="Piedepgina">
    <w:name w:val="footer"/>
    <w:basedOn w:val="Normal"/>
    <w:link w:val="PiedepginaCar"/>
    <w:uiPriority w:val="99"/>
    <w:unhideWhenUsed/>
    <w:rsid w:val="002A03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37A"/>
  </w:style>
  <w:style w:type="paragraph" w:styleId="Textodeglobo">
    <w:name w:val="Balloon Text"/>
    <w:basedOn w:val="Normal"/>
    <w:link w:val="TextodegloboCar"/>
    <w:uiPriority w:val="99"/>
    <w:semiHidden/>
    <w:unhideWhenUsed/>
    <w:rsid w:val="002A0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37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0595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1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7D1BB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D1BB9"/>
    <w:rPr>
      <w:color w:val="0000FF"/>
      <w:u w:val="single"/>
    </w:rPr>
  </w:style>
  <w:style w:type="paragraph" w:styleId="Sinespaciado">
    <w:name w:val="No Spacing"/>
    <w:uiPriority w:val="1"/>
    <w:qFormat/>
    <w:rsid w:val="00D53B94"/>
    <w:pPr>
      <w:spacing w:after="0" w:line="240" w:lineRule="auto"/>
    </w:pPr>
  </w:style>
  <w:style w:type="paragraph" w:styleId="Textosinformato">
    <w:name w:val="Plain Text"/>
    <w:basedOn w:val="Normal"/>
    <w:link w:val="TextosinformatoCar"/>
    <w:uiPriority w:val="99"/>
    <w:unhideWhenUsed/>
    <w:rsid w:val="005B6ACD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B6ACD"/>
    <w:rPr>
      <w:rFonts w:ascii="Consolas" w:eastAsia="Calibri" w:hAnsi="Consolas" w:cs="Times New Roman"/>
      <w:sz w:val="21"/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sid w:val="00BA38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3808"/>
    <w:pPr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lang w:eastAsia="es-V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3808"/>
    <w:rPr>
      <w:rFonts w:ascii="Calibri" w:eastAsia="Calibri" w:hAnsi="Calibri" w:cs="Calibri"/>
      <w:color w:val="000000"/>
      <w:sz w:val="20"/>
      <w:szCs w:val="20"/>
      <w:lang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GwB9eKVq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arthcharter.org/read-the-earth-charter/download-the-chart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se&#241;o%20y%20Producci&#243;n\Documents\Daniela%20C\CUARENTENA\Cursos%20de%20formaci&#243;n%20para%20profesores\%5b1920-CEL-267%5d%20Potenciando%20mi%20aula%20virtual\Plantilla_PlandeClasesRemo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96D9F-D7E4-4037-8C49-77450112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Plantilla_PlandeClasesRemoto</Template>
  <TotalTime>0</TotalTime>
  <Pages>12</Pages>
  <Words>2890</Words>
  <Characters>15899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 y Producción</dc:creator>
  <cp:lastModifiedBy>Cuenta Microsoft</cp:lastModifiedBy>
  <cp:revision>2</cp:revision>
  <dcterms:created xsi:type="dcterms:W3CDTF">2022-04-26T22:24:00Z</dcterms:created>
  <dcterms:modified xsi:type="dcterms:W3CDTF">2022-04-26T22:24:00Z</dcterms:modified>
</cp:coreProperties>
</file>